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6FB2" w14:textId="77777777" w:rsidR="000F7280" w:rsidRPr="000F7280" w:rsidRDefault="000F7280">
      <w:pPr>
        <w:rPr>
          <w:sz w:val="16"/>
          <w:szCs w:val="16"/>
        </w:rPr>
      </w:pPr>
    </w:p>
    <w:tbl>
      <w:tblPr>
        <w:tblW w:w="10594" w:type="dxa"/>
        <w:tblInd w:w="-5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8091"/>
      </w:tblGrid>
      <w:tr w:rsidR="000F7280" w:rsidRPr="000F7280" w14:paraId="60A7ED39" w14:textId="77777777" w:rsidTr="0029542B">
        <w:trPr>
          <w:trHeight w:val="288"/>
        </w:trPr>
        <w:tc>
          <w:tcPr>
            <w:tcW w:w="10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34E100" w14:textId="77777777" w:rsidR="000F7280" w:rsidRPr="0029542B" w:rsidRDefault="000F7280" w:rsidP="00103328">
            <w:pPr>
              <w:jc w:val="center"/>
              <w:rPr>
                <w:rFonts w:ascii="Algerian" w:hAnsi="Algerian" w:cs="Arial"/>
                <w:b/>
                <w:iCs/>
                <w:sz w:val="72"/>
                <w:szCs w:val="72"/>
              </w:rPr>
            </w:pPr>
            <w:r w:rsidRPr="0029542B">
              <w:rPr>
                <w:rFonts w:ascii="Algerian" w:hAnsi="Algerian" w:cs="Arial"/>
                <w:b/>
                <w:iCs/>
                <w:sz w:val="72"/>
                <w:szCs w:val="72"/>
              </w:rPr>
              <w:t>STAFF MEETING AGENDA</w:t>
            </w:r>
          </w:p>
          <w:p w14:paraId="28A86E9B" w14:textId="77777777" w:rsidR="000F7280" w:rsidRPr="000F7280" w:rsidRDefault="000F7280" w:rsidP="00103328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</w:tc>
      </w:tr>
      <w:tr w:rsidR="00D4641F" w:rsidRPr="000F7280" w14:paraId="2DA43013" w14:textId="77777777" w:rsidTr="0029542B">
        <w:trPr>
          <w:trHeight w:val="2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449766" w14:textId="77777777" w:rsidR="00D4641F" w:rsidRPr="0029542B" w:rsidRDefault="00F66D85" w:rsidP="00F66D8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542B">
              <w:rPr>
                <w:rFonts w:ascii="Arial" w:hAnsi="Arial" w:cs="Arial"/>
                <w:b/>
                <w:bCs/>
              </w:rPr>
              <w:t xml:space="preserve">Meeting </w:t>
            </w:r>
            <w:r w:rsidR="002B1C1D" w:rsidRPr="0029542B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8EA" w14:textId="77777777" w:rsidR="00D4641F" w:rsidRPr="000F7280" w:rsidRDefault="00D4641F" w:rsidP="00CA0ACC">
            <w:pPr>
              <w:rPr>
                <w:rFonts w:ascii="Arial" w:hAnsi="Arial" w:cs="Arial"/>
                <w:iCs/>
                <w:color w:val="808080"/>
                <w:sz w:val="20"/>
                <w:szCs w:val="20"/>
              </w:rPr>
            </w:pPr>
          </w:p>
        </w:tc>
      </w:tr>
      <w:tr w:rsidR="00D4641F" w:rsidRPr="000F7280" w14:paraId="1CEF2A57" w14:textId="77777777" w:rsidTr="0029542B">
        <w:trPr>
          <w:trHeight w:val="2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D5254B" w14:textId="77777777" w:rsidR="00D4641F" w:rsidRPr="0029542B" w:rsidRDefault="00F66D85" w:rsidP="00F66D85">
            <w:pPr>
              <w:spacing w:before="120" w:after="120"/>
              <w:rPr>
                <w:rFonts w:ascii="Arial" w:hAnsi="Arial" w:cs="Arial"/>
                <w:b/>
              </w:rPr>
            </w:pPr>
            <w:r w:rsidRPr="0029542B">
              <w:rPr>
                <w:rFonts w:ascii="Arial" w:hAnsi="Arial" w:cs="Arial"/>
                <w:b/>
              </w:rPr>
              <w:t>Attendees</w:t>
            </w:r>
            <w:r w:rsidR="002B1C1D" w:rsidRPr="0029542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04D" w14:textId="77777777" w:rsidR="00F66D85" w:rsidRPr="000F7280" w:rsidRDefault="00F66D85" w:rsidP="00CA0ACC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D4641F" w:rsidRPr="000F7280" w14:paraId="16E989BA" w14:textId="77777777" w:rsidTr="0029542B">
        <w:trPr>
          <w:trHeight w:val="2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380035" w14:textId="77777777" w:rsidR="00D4641F" w:rsidRPr="0029542B" w:rsidRDefault="00F66D85" w:rsidP="00F66D85">
            <w:pPr>
              <w:spacing w:before="120" w:after="120"/>
              <w:rPr>
                <w:rFonts w:ascii="Arial" w:hAnsi="Arial" w:cs="Arial"/>
                <w:b/>
              </w:rPr>
            </w:pPr>
            <w:r w:rsidRPr="0029542B">
              <w:rPr>
                <w:rFonts w:ascii="Arial" w:hAnsi="Arial" w:cs="Arial"/>
                <w:b/>
              </w:rPr>
              <w:t>Facilitator: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85C" w14:textId="77777777" w:rsidR="00D4641F" w:rsidRPr="000F7280" w:rsidRDefault="00D4641F" w:rsidP="00CA0ACC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F66D85" w:rsidRPr="000F7280" w14:paraId="69CA730A" w14:textId="77777777" w:rsidTr="0029542B">
        <w:trPr>
          <w:trHeight w:val="283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55520E" w14:textId="77777777" w:rsidR="00F66D85" w:rsidRPr="0029542B" w:rsidRDefault="002736A4" w:rsidP="002736A4">
            <w:pPr>
              <w:spacing w:before="120" w:after="120"/>
              <w:rPr>
                <w:rFonts w:ascii="Arial" w:hAnsi="Arial" w:cs="Arial"/>
                <w:b/>
              </w:rPr>
            </w:pPr>
            <w:r w:rsidRPr="0029542B">
              <w:rPr>
                <w:rFonts w:ascii="Arial" w:hAnsi="Arial" w:cs="Arial"/>
                <w:b/>
              </w:rPr>
              <w:t>Custom field</w:t>
            </w:r>
            <w:r w:rsidR="00F66D85" w:rsidRPr="0029542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061" w14:textId="77777777" w:rsidR="00F66D85" w:rsidRPr="000F7280" w:rsidRDefault="00F66D85" w:rsidP="00CA0ACC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14:paraId="16AC439E" w14:textId="77777777" w:rsidR="00D4641F" w:rsidRPr="00A25F52" w:rsidRDefault="00D4641F" w:rsidP="00D4641F">
      <w:pPr>
        <w:rPr>
          <w:rFonts w:ascii="Arial" w:hAnsi="Arial" w:cs="Arial"/>
        </w:rPr>
      </w:pPr>
    </w:p>
    <w:p w14:paraId="69AAB6F9" w14:textId="77777777" w:rsidR="00F66D85" w:rsidRDefault="00F66D85" w:rsidP="00D4641F">
      <w:pPr>
        <w:rPr>
          <w:rFonts w:ascii="Arial" w:hAnsi="Arial" w:cs="Arial"/>
        </w:rPr>
      </w:pPr>
    </w:p>
    <w:p w14:paraId="553A5F99" w14:textId="77777777" w:rsidR="00A25F52" w:rsidRDefault="00A25F52" w:rsidP="00D4641F">
      <w:pPr>
        <w:rPr>
          <w:rFonts w:ascii="Arial" w:hAnsi="Arial" w:cs="Arial"/>
        </w:rPr>
      </w:pPr>
      <w:bookmarkStart w:id="0" w:name="_GoBack"/>
      <w:bookmarkEnd w:id="0"/>
    </w:p>
    <w:p w14:paraId="3B725510" w14:textId="77777777" w:rsidR="00A25F52" w:rsidRPr="00A25F52" w:rsidRDefault="00A25F52" w:rsidP="00D4641F">
      <w:pPr>
        <w:rPr>
          <w:rFonts w:ascii="Arial" w:hAnsi="Arial" w:cs="Arial"/>
        </w:rPr>
      </w:pPr>
    </w:p>
    <w:tbl>
      <w:tblPr>
        <w:tblW w:w="10611" w:type="dxa"/>
        <w:tblInd w:w="-5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7623"/>
        <w:gridCol w:w="2302"/>
      </w:tblGrid>
      <w:tr w:rsidR="002B1C1D" w:rsidRPr="000F7280" w14:paraId="04E58C82" w14:textId="77777777" w:rsidTr="0029542B">
        <w:trPr>
          <w:trHeight w:val="288"/>
        </w:trPr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36108B" w14:textId="77777777" w:rsidR="002B1C1D" w:rsidRPr="0029542B" w:rsidRDefault="002B1C1D" w:rsidP="00F66D85">
            <w:pPr>
              <w:spacing w:before="120" w:after="12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542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 Items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257425" w14:textId="77777777" w:rsidR="002B1C1D" w:rsidRPr="0029542B" w:rsidRDefault="002B1C1D" w:rsidP="00E261AD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9542B">
              <w:rPr>
                <w:rFonts w:ascii="Arial" w:hAnsi="Arial" w:cs="Arial"/>
                <w:b/>
                <w:color w:val="FF0000"/>
                <w:sz w:val="28"/>
                <w:szCs w:val="28"/>
              </w:rPr>
              <w:t>Time</w:t>
            </w:r>
            <w:r w:rsidR="00E261AD" w:rsidRPr="0029542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Allocated</w:t>
            </w:r>
          </w:p>
        </w:tc>
      </w:tr>
      <w:tr w:rsidR="002B1C1D" w:rsidRPr="000F7280" w14:paraId="23F9876C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4BFB44" w14:textId="77777777" w:rsidR="002B1C1D" w:rsidRPr="0029542B" w:rsidRDefault="002B1C1D" w:rsidP="000F7280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B09" w14:textId="77777777" w:rsidR="002B1C1D" w:rsidRDefault="000F7280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4A51340E" w14:textId="77777777" w:rsidR="0029542B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846EA7C" w14:textId="77777777" w:rsidR="0029542B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EF347B3" w14:textId="77777777" w:rsidR="0029542B" w:rsidRPr="000F7280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2B9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1D" w:rsidRPr="000F7280" w14:paraId="3E7E4B62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CD0982" w14:textId="77777777" w:rsidR="002B1C1D" w:rsidRPr="0029542B" w:rsidRDefault="002B1C1D" w:rsidP="00CA0AC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204" w14:textId="77777777" w:rsidR="002B1C1D" w:rsidRDefault="002B1C1D" w:rsidP="000F7280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Items from Last Meeting</w:t>
            </w:r>
          </w:p>
          <w:p w14:paraId="2BBD3B6C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D5B27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EB47E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2A0CE" w14:textId="77777777" w:rsidR="0029542B" w:rsidRPr="000F7280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435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1D" w:rsidRPr="000F7280" w14:paraId="5ED271CE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1EB82F" w14:textId="77777777" w:rsidR="002B1C1D" w:rsidRPr="0029542B" w:rsidRDefault="002B1C1D" w:rsidP="00CA0AC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0FF" w14:textId="77777777" w:rsidR="002B1C1D" w:rsidRDefault="002B1C1D" w:rsidP="000F7280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Report on Action Items</w:t>
            </w:r>
          </w:p>
          <w:p w14:paraId="2AA77DB4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E3EC6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B30B5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CA4C9" w14:textId="77777777" w:rsidR="0029542B" w:rsidRPr="000F7280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852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1D" w:rsidRPr="000F7280" w14:paraId="57DA3B98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64DAF4" w14:textId="77777777" w:rsidR="002B1C1D" w:rsidRPr="0029542B" w:rsidRDefault="002B1C1D" w:rsidP="00CA0AC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ACB" w14:textId="77777777" w:rsidR="00103328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 xml:space="preserve">Review of </w:t>
            </w:r>
            <w:r w:rsidR="00103328" w:rsidRPr="000F7280">
              <w:rPr>
                <w:rFonts w:ascii="Arial" w:hAnsi="Arial" w:cs="Arial"/>
                <w:sz w:val="22"/>
                <w:szCs w:val="22"/>
              </w:rPr>
              <w:t>previous week:</w:t>
            </w:r>
          </w:p>
          <w:p w14:paraId="5814F3A7" w14:textId="77777777" w:rsidR="002B1C1D" w:rsidRPr="000F7280" w:rsidRDefault="002736A4" w:rsidP="0010332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Wins</w:t>
            </w:r>
          </w:p>
          <w:p w14:paraId="2A58767B" w14:textId="77777777" w:rsidR="002B1C1D" w:rsidRDefault="00103328" w:rsidP="000F728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Lessons learned</w:t>
            </w:r>
            <w:r w:rsidR="002736A4" w:rsidRPr="000F728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C627A6" w14:textId="77777777" w:rsidR="0029542B" w:rsidRDefault="0029542B" w:rsidP="002954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43991" w14:textId="77777777" w:rsidR="0029542B" w:rsidRPr="000F7280" w:rsidRDefault="0029542B" w:rsidP="002954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8BC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1D" w:rsidRPr="000F7280" w14:paraId="63B7692A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2D1201" w14:textId="77777777" w:rsidR="002B1C1D" w:rsidRPr="0029542B" w:rsidRDefault="002B1C1D" w:rsidP="00A25F52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26A" w14:textId="77777777" w:rsidR="002B1C1D" w:rsidRDefault="00103328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Administrative Items</w:t>
            </w:r>
          </w:p>
          <w:p w14:paraId="1BF3EE72" w14:textId="77777777" w:rsidR="0029542B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80F5F41" w14:textId="77777777" w:rsidR="0029542B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E189DC2" w14:textId="77777777" w:rsidR="0029542B" w:rsidRPr="000F7280" w:rsidRDefault="0029542B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CCE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1D" w:rsidRPr="000F7280" w14:paraId="0C47500C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A53B1" w14:textId="77777777" w:rsidR="002B1C1D" w:rsidRPr="0029542B" w:rsidRDefault="002B1C1D" w:rsidP="00CA0AC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AA3" w14:textId="77777777" w:rsidR="002B1C1D" w:rsidRDefault="002B1C1D" w:rsidP="000F7280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Issues</w:t>
            </w:r>
          </w:p>
          <w:p w14:paraId="5229F2CE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4AD64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CB17E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6233" w14:textId="77777777" w:rsidR="0029542B" w:rsidRPr="000F7280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182" w14:textId="77777777" w:rsidR="002B1C1D" w:rsidRPr="000F7280" w:rsidRDefault="002B1C1D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328" w:rsidRPr="000F7280" w14:paraId="083C6E9E" w14:textId="77777777" w:rsidTr="0029542B">
        <w:trPr>
          <w:trHeight w:val="8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D68B57" w14:textId="77777777" w:rsidR="00103328" w:rsidRPr="0029542B" w:rsidRDefault="00103328" w:rsidP="00CA0AC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9542B">
              <w:rPr>
                <w:rFonts w:ascii="Arial" w:hAnsi="Arial" w:cs="Arial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24A" w14:textId="77777777" w:rsidR="00103328" w:rsidRDefault="00103328" w:rsidP="000F7280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Staff training</w:t>
            </w:r>
          </w:p>
          <w:p w14:paraId="4D38A73F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5013B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CEE6D" w14:textId="77777777" w:rsidR="0029542B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C5E2D" w14:textId="77777777" w:rsidR="0029542B" w:rsidRPr="000F7280" w:rsidRDefault="0029542B" w:rsidP="000F72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875" w14:textId="77777777" w:rsidR="00103328" w:rsidRPr="000F7280" w:rsidRDefault="00103328" w:rsidP="00CA0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C5C46" w14:textId="77777777" w:rsidR="002B1C1D" w:rsidRPr="000F7280" w:rsidRDefault="002B1C1D">
      <w:pPr>
        <w:rPr>
          <w:rFonts w:ascii="Arial" w:hAnsi="Arial" w:cs="Arial"/>
        </w:rPr>
      </w:pPr>
    </w:p>
    <w:p w14:paraId="051C97BD" w14:textId="77777777" w:rsidR="00693B29" w:rsidRPr="000F7280" w:rsidRDefault="00693B29">
      <w:pPr>
        <w:rPr>
          <w:rFonts w:ascii="Arial" w:hAnsi="Arial" w:cs="Arial"/>
        </w:rPr>
      </w:pPr>
    </w:p>
    <w:p w14:paraId="34F5EAE1" w14:textId="77777777" w:rsidR="00693B29" w:rsidRPr="000F7280" w:rsidRDefault="00693B29">
      <w:pPr>
        <w:rPr>
          <w:rFonts w:ascii="Arial" w:hAnsi="Arial" w:cs="Arial"/>
        </w:rPr>
      </w:pPr>
    </w:p>
    <w:p w14:paraId="59407C93" w14:textId="77777777" w:rsidR="002B1C1D" w:rsidRPr="000F7280" w:rsidRDefault="002B1C1D">
      <w:pPr>
        <w:rPr>
          <w:rFonts w:ascii="Arial" w:hAnsi="Arial" w:cs="Arial"/>
        </w:rPr>
      </w:pPr>
    </w:p>
    <w:p w14:paraId="19F7EE25" w14:textId="77777777" w:rsidR="002B1C1D" w:rsidRPr="000F7280" w:rsidRDefault="002B1C1D">
      <w:pPr>
        <w:rPr>
          <w:rFonts w:ascii="Arial" w:hAnsi="Arial" w:cs="Arial"/>
        </w:rPr>
      </w:pPr>
    </w:p>
    <w:p w14:paraId="5777B3A4" w14:textId="77777777" w:rsidR="002B1C1D" w:rsidRPr="000F7280" w:rsidRDefault="002B1C1D">
      <w:pPr>
        <w:rPr>
          <w:rFonts w:ascii="Arial" w:hAnsi="Arial" w:cs="Arial"/>
        </w:rPr>
      </w:pPr>
    </w:p>
    <w:p w14:paraId="26338F3E" w14:textId="77777777" w:rsidR="002736A4" w:rsidRPr="000F7280" w:rsidRDefault="002736A4">
      <w:pPr>
        <w:rPr>
          <w:rFonts w:ascii="Arial" w:hAnsi="Arial" w:cs="Arial"/>
        </w:rPr>
      </w:pPr>
    </w:p>
    <w:p w14:paraId="230B103F" w14:textId="77777777" w:rsidR="002736A4" w:rsidRPr="000F7280" w:rsidRDefault="002736A4">
      <w:pPr>
        <w:rPr>
          <w:rFonts w:ascii="Arial" w:hAnsi="Arial" w:cs="Arial"/>
        </w:rPr>
      </w:pPr>
    </w:p>
    <w:p w14:paraId="7A7B08BD" w14:textId="77777777" w:rsidR="002B1C1D" w:rsidRPr="000F7280" w:rsidRDefault="002B1C1D">
      <w:pPr>
        <w:rPr>
          <w:rFonts w:ascii="Arial" w:hAnsi="Arial" w:cs="Arial"/>
        </w:rPr>
      </w:pPr>
    </w:p>
    <w:p w14:paraId="5D0B4247" w14:textId="77777777" w:rsidR="000F7280" w:rsidRDefault="000F72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FA954E" w14:textId="77777777" w:rsidR="002B1C1D" w:rsidRPr="000F7280" w:rsidRDefault="002B1C1D">
      <w:pPr>
        <w:rPr>
          <w:rFonts w:ascii="Arial" w:hAnsi="Arial" w:cs="Arial"/>
          <w:color w:val="38CF91"/>
        </w:rPr>
      </w:pPr>
    </w:p>
    <w:tbl>
      <w:tblPr>
        <w:tblW w:w="10497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7994"/>
      </w:tblGrid>
      <w:tr w:rsidR="000F7280" w:rsidRPr="000F7280" w14:paraId="341A3210" w14:textId="77777777" w:rsidTr="00A25F52">
        <w:trPr>
          <w:trHeight w:val="288"/>
        </w:trPr>
        <w:tc>
          <w:tcPr>
            <w:tcW w:w="104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EA050" w14:textId="77777777" w:rsidR="000F7280" w:rsidRDefault="000F7280" w:rsidP="00103328">
            <w:pPr>
              <w:jc w:val="center"/>
              <w:rPr>
                <w:rFonts w:ascii="Arial" w:hAnsi="Arial" w:cs="Arial"/>
                <w:b/>
                <w:iCs/>
                <w:color w:val="38CF91"/>
                <w:sz w:val="28"/>
                <w:szCs w:val="28"/>
              </w:rPr>
            </w:pPr>
            <w:r w:rsidRPr="000F7280">
              <w:rPr>
                <w:rFonts w:ascii="Arial" w:hAnsi="Arial" w:cs="Arial"/>
                <w:b/>
                <w:iCs/>
                <w:color w:val="38CF91"/>
                <w:sz w:val="28"/>
                <w:szCs w:val="28"/>
              </w:rPr>
              <w:t>STAFF MEETING MINUTES</w:t>
            </w:r>
          </w:p>
          <w:p w14:paraId="7098E1C5" w14:textId="77777777" w:rsidR="000F7280" w:rsidRPr="000F7280" w:rsidRDefault="000F7280" w:rsidP="00103328">
            <w:pPr>
              <w:jc w:val="center"/>
              <w:rPr>
                <w:rFonts w:ascii="Arial" w:hAnsi="Arial" w:cs="Arial"/>
                <w:b/>
                <w:iCs/>
                <w:color w:val="38CF91"/>
                <w:sz w:val="28"/>
                <w:szCs w:val="28"/>
              </w:rPr>
            </w:pPr>
          </w:p>
        </w:tc>
      </w:tr>
      <w:tr w:rsidR="00103328" w:rsidRPr="000F7280" w14:paraId="43BF9461" w14:textId="77777777" w:rsidTr="00A25F52">
        <w:trPr>
          <w:trHeight w:val="283"/>
        </w:trPr>
        <w:tc>
          <w:tcPr>
            <w:tcW w:w="2503" w:type="dxa"/>
            <w:shd w:val="clear" w:color="auto" w:fill="F1F4FE"/>
            <w:vAlign w:val="center"/>
          </w:tcPr>
          <w:p w14:paraId="6BFF4E13" w14:textId="77777777" w:rsidR="00103328" w:rsidRPr="000F7280" w:rsidRDefault="00103328" w:rsidP="00103328">
            <w:pPr>
              <w:spacing w:before="120" w:after="120"/>
              <w:rPr>
                <w:rFonts w:ascii="Arial" w:hAnsi="Arial" w:cs="Arial"/>
                <w:b/>
                <w:bCs/>
                <w:color w:val="2D70E1"/>
              </w:rPr>
            </w:pPr>
            <w:r w:rsidRPr="000F7280">
              <w:rPr>
                <w:rFonts w:ascii="Arial" w:hAnsi="Arial" w:cs="Arial"/>
                <w:b/>
                <w:bCs/>
                <w:color w:val="2D70E1"/>
              </w:rPr>
              <w:t>Meeting Date:</w:t>
            </w:r>
          </w:p>
        </w:tc>
        <w:tc>
          <w:tcPr>
            <w:tcW w:w="7994" w:type="dxa"/>
          </w:tcPr>
          <w:p w14:paraId="3C632CEF" w14:textId="77777777" w:rsidR="00103328" w:rsidRPr="000F7280" w:rsidRDefault="00103328" w:rsidP="00103328">
            <w:pPr>
              <w:rPr>
                <w:rFonts w:ascii="Arial" w:hAnsi="Arial" w:cs="Arial"/>
                <w:iCs/>
                <w:color w:val="808080"/>
                <w:sz w:val="20"/>
                <w:szCs w:val="20"/>
              </w:rPr>
            </w:pPr>
          </w:p>
        </w:tc>
      </w:tr>
      <w:tr w:rsidR="00103328" w:rsidRPr="000F7280" w14:paraId="1481DB73" w14:textId="77777777" w:rsidTr="00A25F52">
        <w:trPr>
          <w:trHeight w:val="283"/>
        </w:trPr>
        <w:tc>
          <w:tcPr>
            <w:tcW w:w="2503" w:type="dxa"/>
            <w:shd w:val="clear" w:color="auto" w:fill="F1F4FE"/>
            <w:vAlign w:val="center"/>
          </w:tcPr>
          <w:p w14:paraId="27AC38FD" w14:textId="77777777" w:rsidR="00103328" w:rsidRPr="000F7280" w:rsidRDefault="00103328" w:rsidP="00103328">
            <w:pPr>
              <w:spacing w:before="120" w:after="120"/>
              <w:rPr>
                <w:rFonts w:ascii="Arial" w:hAnsi="Arial" w:cs="Arial"/>
                <w:b/>
                <w:color w:val="2D70E1"/>
              </w:rPr>
            </w:pPr>
            <w:r w:rsidRPr="000F7280">
              <w:rPr>
                <w:rFonts w:ascii="Arial" w:hAnsi="Arial" w:cs="Arial"/>
                <w:b/>
                <w:color w:val="2D70E1"/>
              </w:rPr>
              <w:t>Attendees:</w:t>
            </w:r>
          </w:p>
        </w:tc>
        <w:tc>
          <w:tcPr>
            <w:tcW w:w="7994" w:type="dxa"/>
          </w:tcPr>
          <w:p w14:paraId="1512FD08" w14:textId="77777777" w:rsidR="00103328" w:rsidRPr="000F7280" w:rsidRDefault="00103328" w:rsidP="00103328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103328" w:rsidRPr="000F7280" w14:paraId="3F7F4929" w14:textId="77777777" w:rsidTr="00A25F52">
        <w:trPr>
          <w:trHeight w:val="283"/>
        </w:trPr>
        <w:tc>
          <w:tcPr>
            <w:tcW w:w="2503" w:type="dxa"/>
            <w:shd w:val="clear" w:color="auto" w:fill="F1F4FE"/>
            <w:vAlign w:val="center"/>
          </w:tcPr>
          <w:p w14:paraId="54CC7F73" w14:textId="77777777" w:rsidR="00103328" w:rsidRPr="000F7280" w:rsidRDefault="00103328" w:rsidP="00103328">
            <w:pPr>
              <w:spacing w:before="120" w:after="120"/>
              <w:rPr>
                <w:rFonts w:ascii="Arial" w:hAnsi="Arial" w:cs="Arial"/>
                <w:b/>
                <w:color w:val="2D70E1"/>
              </w:rPr>
            </w:pPr>
            <w:r w:rsidRPr="000F7280">
              <w:rPr>
                <w:rFonts w:ascii="Arial" w:hAnsi="Arial" w:cs="Arial"/>
                <w:b/>
                <w:color w:val="2D70E1"/>
              </w:rPr>
              <w:t>Facilitator:</w:t>
            </w:r>
          </w:p>
        </w:tc>
        <w:tc>
          <w:tcPr>
            <w:tcW w:w="7994" w:type="dxa"/>
          </w:tcPr>
          <w:p w14:paraId="44425337" w14:textId="77777777" w:rsidR="00103328" w:rsidRPr="000F7280" w:rsidRDefault="00103328" w:rsidP="00103328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103328" w:rsidRPr="000F7280" w14:paraId="62F6C1AF" w14:textId="77777777" w:rsidTr="00A25F52">
        <w:trPr>
          <w:trHeight w:val="283"/>
        </w:trPr>
        <w:tc>
          <w:tcPr>
            <w:tcW w:w="2503" w:type="dxa"/>
            <w:shd w:val="clear" w:color="auto" w:fill="F1F4FE"/>
            <w:vAlign w:val="center"/>
          </w:tcPr>
          <w:p w14:paraId="11267E1E" w14:textId="77777777" w:rsidR="00103328" w:rsidRPr="000F7280" w:rsidRDefault="00103328" w:rsidP="00103328">
            <w:pPr>
              <w:spacing w:before="120" w:after="120"/>
              <w:rPr>
                <w:rFonts w:ascii="Arial" w:hAnsi="Arial" w:cs="Arial"/>
                <w:b/>
                <w:color w:val="2D70E1"/>
              </w:rPr>
            </w:pPr>
            <w:r w:rsidRPr="000F7280">
              <w:rPr>
                <w:rFonts w:ascii="Arial" w:hAnsi="Arial" w:cs="Arial"/>
                <w:b/>
                <w:color w:val="2D70E1"/>
              </w:rPr>
              <w:t>Minute Taker:</w:t>
            </w:r>
          </w:p>
        </w:tc>
        <w:tc>
          <w:tcPr>
            <w:tcW w:w="7994" w:type="dxa"/>
          </w:tcPr>
          <w:p w14:paraId="0CC0FEAC" w14:textId="77777777" w:rsidR="00103328" w:rsidRPr="000F7280" w:rsidRDefault="00103328" w:rsidP="00103328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103328" w:rsidRPr="000F7280" w14:paraId="16946012" w14:textId="77777777" w:rsidTr="00A25F52">
        <w:trPr>
          <w:trHeight w:val="283"/>
        </w:trPr>
        <w:tc>
          <w:tcPr>
            <w:tcW w:w="2503" w:type="dxa"/>
            <w:shd w:val="clear" w:color="auto" w:fill="F1F4FE"/>
            <w:vAlign w:val="center"/>
          </w:tcPr>
          <w:p w14:paraId="2F712F11" w14:textId="77777777" w:rsidR="00103328" w:rsidRPr="000F7280" w:rsidRDefault="00103328" w:rsidP="00103328">
            <w:pPr>
              <w:spacing w:before="120" w:after="120"/>
              <w:rPr>
                <w:rFonts w:ascii="Arial" w:hAnsi="Arial" w:cs="Arial"/>
                <w:b/>
                <w:color w:val="2D70E1"/>
              </w:rPr>
            </w:pPr>
            <w:r w:rsidRPr="000F7280">
              <w:rPr>
                <w:rFonts w:ascii="Arial" w:hAnsi="Arial" w:cs="Arial"/>
                <w:b/>
                <w:color w:val="2D70E1"/>
              </w:rPr>
              <w:t>Time Keeper:</w:t>
            </w:r>
          </w:p>
        </w:tc>
        <w:tc>
          <w:tcPr>
            <w:tcW w:w="7994" w:type="dxa"/>
          </w:tcPr>
          <w:p w14:paraId="24276682" w14:textId="77777777" w:rsidR="00103328" w:rsidRPr="000F7280" w:rsidRDefault="00103328" w:rsidP="00103328">
            <w:pP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14:paraId="55365A05" w14:textId="77777777" w:rsidR="002B1C1D" w:rsidRPr="000F7280" w:rsidRDefault="002B1C1D">
      <w:pPr>
        <w:rPr>
          <w:rFonts w:ascii="Arial" w:hAnsi="Arial" w:cs="Arial"/>
        </w:rPr>
      </w:pPr>
    </w:p>
    <w:p w14:paraId="21285699" w14:textId="77777777" w:rsidR="002B1C1D" w:rsidRPr="000F7280" w:rsidRDefault="002B1C1D">
      <w:pPr>
        <w:rPr>
          <w:rFonts w:ascii="Arial" w:hAnsi="Arial" w:cs="Arial"/>
        </w:rPr>
      </w:pPr>
    </w:p>
    <w:tbl>
      <w:tblPr>
        <w:tblW w:w="10492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5458"/>
        <w:gridCol w:w="1388"/>
        <w:gridCol w:w="1639"/>
        <w:gridCol w:w="1447"/>
      </w:tblGrid>
      <w:tr w:rsidR="00E261AD" w:rsidRPr="000F7280" w14:paraId="05BB87E1" w14:textId="77777777" w:rsidTr="00A25F52">
        <w:trPr>
          <w:trHeight w:val="288"/>
          <w:tblHeader/>
        </w:trPr>
        <w:tc>
          <w:tcPr>
            <w:tcW w:w="6018" w:type="dxa"/>
            <w:gridSpan w:val="2"/>
            <w:tcBorders>
              <w:top w:val="nil"/>
              <w:left w:val="nil"/>
            </w:tcBorders>
            <w:shd w:val="clear" w:color="auto" w:fill="38CF91"/>
            <w:vAlign w:val="center"/>
          </w:tcPr>
          <w:p w14:paraId="238EEAD3" w14:textId="77777777" w:rsidR="00E261AD" w:rsidRPr="00A25F52" w:rsidRDefault="00E261AD" w:rsidP="000F728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5F5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Minute Items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38CF91"/>
            <w:vAlign w:val="center"/>
          </w:tcPr>
          <w:p w14:paraId="3CD35FD1" w14:textId="77777777" w:rsidR="00E261AD" w:rsidRPr="00A25F52" w:rsidRDefault="00E261AD" w:rsidP="00E261A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5F5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Time Allocated </w:t>
            </w:r>
          </w:p>
        </w:tc>
        <w:tc>
          <w:tcPr>
            <w:tcW w:w="1639" w:type="dxa"/>
            <w:tcBorders>
              <w:top w:val="nil"/>
            </w:tcBorders>
            <w:shd w:val="clear" w:color="auto" w:fill="38CF91"/>
            <w:vAlign w:val="center"/>
          </w:tcPr>
          <w:p w14:paraId="140FB37D" w14:textId="77777777" w:rsidR="00E261AD" w:rsidRPr="00A25F52" w:rsidRDefault="00E261AD" w:rsidP="0010332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5F5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 by Whom</w:t>
            </w:r>
          </w:p>
        </w:tc>
        <w:tc>
          <w:tcPr>
            <w:tcW w:w="1447" w:type="dxa"/>
            <w:tcBorders>
              <w:top w:val="nil"/>
              <w:right w:val="nil"/>
            </w:tcBorders>
            <w:shd w:val="clear" w:color="auto" w:fill="38CF91"/>
          </w:tcPr>
          <w:p w14:paraId="39657EBA" w14:textId="77777777" w:rsidR="00E261AD" w:rsidRPr="00A25F52" w:rsidRDefault="00E261AD" w:rsidP="0010332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5F5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Date to be Actioned By</w:t>
            </w:r>
          </w:p>
        </w:tc>
      </w:tr>
      <w:tr w:rsidR="00E261AD" w:rsidRPr="000F7280" w14:paraId="445D9AF4" w14:textId="77777777" w:rsidTr="00A25F52">
        <w:trPr>
          <w:trHeight w:val="850"/>
        </w:trPr>
        <w:tc>
          <w:tcPr>
            <w:tcW w:w="560" w:type="dxa"/>
          </w:tcPr>
          <w:p w14:paraId="06588235" w14:textId="77777777" w:rsidR="00E261AD" w:rsidRPr="00A25F52" w:rsidRDefault="00E261AD" w:rsidP="00A25F52">
            <w:pPr>
              <w:spacing w:before="120"/>
              <w:jc w:val="center"/>
              <w:rPr>
                <w:rFonts w:ascii="Arial" w:hAnsi="Arial" w:cs="Arial"/>
                <w:b/>
                <w:color w:val="38CF91"/>
                <w:sz w:val="22"/>
                <w:szCs w:val="22"/>
              </w:rPr>
            </w:pPr>
            <w:r w:rsidRPr="00A25F52">
              <w:rPr>
                <w:rFonts w:ascii="Arial" w:hAnsi="Arial" w:cs="Arial"/>
                <w:b/>
                <w:color w:val="38CF91"/>
                <w:sz w:val="22"/>
                <w:szCs w:val="22"/>
              </w:rPr>
              <w:t>1</w:t>
            </w:r>
          </w:p>
        </w:tc>
        <w:tc>
          <w:tcPr>
            <w:tcW w:w="5458" w:type="dxa"/>
          </w:tcPr>
          <w:p w14:paraId="0C87D8F7" w14:textId="77777777" w:rsidR="00E261AD" w:rsidRPr="000F7280" w:rsidRDefault="002736A4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 xml:space="preserve">Welcome </w:t>
            </w:r>
          </w:p>
        </w:tc>
        <w:tc>
          <w:tcPr>
            <w:tcW w:w="1388" w:type="dxa"/>
            <w:shd w:val="clear" w:color="auto" w:fill="auto"/>
          </w:tcPr>
          <w:p w14:paraId="529B2790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549A31E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15038DA4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08A5CAF5" w14:textId="77777777" w:rsidTr="00A25F52">
        <w:trPr>
          <w:trHeight w:val="850"/>
        </w:trPr>
        <w:tc>
          <w:tcPr>
            <w:tcW w:w="560" w:type="dxa"/>
          </w:tcPr>
          <w:p w14:paraId="560E5C54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2"/>
                <w:szCs w:val="22"/>
              </w:rPr>
            </w:pPr>
            <w:r w:rsidRPr="00A25F52">
              <w:rPr>
                <w:rFonts w:ascii="Arial" w:hAnsi="Arial" w:cs="Arial"/>
                <w:b/>
                <w:color w:val="38CF91"/>
                <w:sz w:val="22"/>
                <w:szCs w:val="22"/>
              </w:rPr>
              <w:t>2</w:t>
            </w:r>
          </w:p>
        </w:tc>
        <w:tc>
          <w:tcPr>
            <w:tcW w:w="5458" w:type="dxa"/>
          </w:tcPr>
          <w:p w14:paraId="7FF8EC9C" w14:textId="77777777" w:rsidR="00E261AD" w:rsidRPr="000F7280" w:rsidRDefault="00E261AD" w:rsidP="00A25F52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Items from Last Meeting</w:t>
            </w:r>
          </w:p>
        </w:tc>
        <w:tc>
          <w:tcPr>
            <w:tcW w:w="1388" w:type="dxa"/>
            <w:shd w:val="clear" w:color="auto" w:fill="auto"/>
          </w:tcPr>
          <w:p w14:paraId="0B9A24AC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337D81AC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0E47D3F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1131A833" w14:textId="77777777" w:rsidTr="00A25F52">
        <w:trPr>
          <w:trHeight w:val="850"/>
        </w:trPr>
        <w:tc>
          <w:tcPr>
            <w:tcW w:w="560" w:type="dxa"/>
          </w:tcPr>
          <w:p w14:paraId="5B67D03A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2"/>
                <w:szCs w:val="22"/>
              </w:rPr>
            </w:pPr>
            <w:r w:rsidRPr="00A25F52">
              <w:rPr>
                <w:rFonts w:ascii="Arial" w:hAnsi="Arial" w:cs="Arial"/>
                <w:b/>
                <w:color w:val="38CF91"/>
                <w:sz w:val="22"/>
                <w:szCs w:val="22"/>
              </w:rPr>
              <w:t>3</w:t>
            </w:r>
          </w:p>
        </w:tc>
        <w:tc>
          <w:tcPr>
            <w:tcW w:w="5458" w:type="dxa"/>
          </w:tcPr>
          <w:p w14:paraId="38AC15E4" w14:textId="77777777" w:rsidR="00E261AD" w:rsidRPr="000F7280" w:rsidRDefault="00E261AD" w:rsidP="00A25F52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Report on Action Items</w:t>
            </w:r>
          </w:p>
        </w:tc>
        <w:tc>
          <w:tcPr>
            <w:tcW w:w="1388" w:type="dxa"/>
            <w:shd w:val="clear" w:color="auto" w:fill="auto"/>
          </w:tcPr>
          <w:p w14:paraId="3CD096FB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93CFC24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3A1CC91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7B775B3F" w14:textId="77777777" w:rsidTr="00A25F52">
        <w:trPr>
          <w:trHeight w:val="850"/>
        </w:trPr>
        <w:tc>
          <w:tcPr>
            <w:tcW w:w="560" w:type="dxa"/>
          </w:tcPr>
          <w:p w14:paraId="390E77FB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2"/>
                <w:szCs w:val="22"/>
              </w:rPr>
            </w:pPr>
            <w:r w:rsidRPr="00A25F52">
              <w:rPr>
                <w:rFonts w:ascii="Arial" w:hAnsi="Arial" w:cs="Arial"/>
                <w:b/>
                <w:color w:val="38CF91"/>
                <w:sz w:val="22"/>
                <w:szCs w:val="22"/>
              </w:rPr>
              <w:t>4</w:t>
            </w:r>
          </w:p>
        </w:tc>
        <w:tc>
          <w:tcPr>
            <w:tcW w:w="5458" w:type="dxa"/>
          </w:tcPr>
          <w:p w14:paraId="7B1DAEA6" w14:textId="77777777" w:rsidR="00E261AD" w:rsidRPr="000F7280" w:rsidRDefault="00E261AD" w:rsidP="00A86FBD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Review of previous week:</w:t>
            </w:r>
          </w:p>
          <w:p w14:paraId="3CC207AC" w14:textId="77777777" w:rsidR="00E261AD" w:rsidRPr="000F7280" w:rsidRDefault="002736A4" w:rsidP="00A86FBD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Wins</w:t>
            </w:r>
          </w:p>
          <w:p w14:paraId="7AAD2494" w14:textId="77777777" w:rsidR="00E261AD" w:rsidRPr="000F7280" w:rsidRDefault="00E261AD" w:rsidP="00A25F5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Lessons learned</w:t>
            </w:r>
          </w:p>
        </w:tc>
        <w:tc>
          <w:tcPr>
            <w:tcW w:w="1388" w:type="dxa"/>
            <w:shd w:val="clear" w:color="auto" w:fill="auto"/>
          </w:tcPr>
          <w:p w14:paraId="5F612C76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DF39DE2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5FCB9F8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230BA89B" w14:textId="77777777" w:rsidTr="00A25F52">
        <w:trPr>
          <w:trHeight w:val="850"/>
        </w:trPr>
        <w:tc>
          <w:tcPr>
            <w:tcW w:w="560" w:type="dxa"/>
          </w:tcPr>
          <w:p w14:paraId="2CF47F57" w14:textId="77777777" w:rsidR="00E261AD" w:rsidRPr="00A25F52" w:rsidRDefault="00E261AD" w:rsidP="00A25F52">
            <w:pPr>
              <w:spacing w:before="120"/>
              <w:jc w:val="center"/>
              <w:rPr>
                <w:rFonts w:ascii="Arial" w:hAnsi="Arial" w:cs="Arial"/>
                <w:b/>
                <w:color w:val="38CF91"/>
                <w:sz w:val="20"/>
                <w:szCs w:val="20"/>
              </w:rPr>
            </w:pPr>
            <w:r w:rsidRPr="00A25F52">
              <w:rPr>
                <w:rFonts w:ascii="Arial" w:hAnsi="Arial" w:cs="Arial"/>
                <w:b/>
                <w:color w:val="38CF91"/>
                <w:sz w:val="20"/>
                <w:szCs w:val="20"/>
              </w:rPr>
              <w:t>5</w:t>
            </w:r>
          </w:p>
        </w:tc>
        <w:tc>
          <w:tcPr>
            <w:tcW w:w="5458" w:type="dxa"/>
          </w:tcPr>
          <w:p w14:paraId="3AC60565" w14:textId="77777777" w:rsidR="00E261AD" w:rsidRPr="000F7280" w:rsidRDefault="00E261AD" w:rsidP="00A25F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Administrative Items</w:t>
            </w:r>
          </w:p>
        </w:tc>
        <w:tc>
          <w:tcPr>
            <w:tcW w:w="1388" w:type="dxa"/>
            <w:shd w:val="clear" w:color="auto" w:fill="auto"/>
          </w:tcPr>
          <w:p w14:paraId="59C9D6E5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F45FBEA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2ADE08FD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1CDB4783" w14:textId="77777777" w:rsidTr="00A25F52">
        <w:trPr>
          <w:trHeight w:val="850"/>
        </w:trPr>
        <w:tc>
          <w:tcPr>
            <w:tcW w:w="560" w:type="dxa"/>
          </w:tcPr>
          <w:p w14:paraId="114FFBDB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0"/>
                <w:szCs w:val="20"/>
              </w:rPr>
            </w:pPr>
            <w:r w:rsidRPr="00A25F52">
              <w:rPr>
                <w:rFonts w:ascii="Arial" w:hAnsi="Arial" w:cs="Arial"/>
                <w:b/>
                <w:color w:val="38CF91"/>
                <w:sz w:val="20"/>
                <w:szCs w:val="20"/>
              </w:rPr>
              <w:t>6</w:t>
            </w:r>
          </w:p>
        </w:tc>
        <w:tc>
          <w:tcPr>
            <w:tcW w:w="5458" w:type="dxa"/>
          </w:tcPr>
          <w:p w14:paraId="447DC737" w14:textId="77777777" w:rsidR="00E261AD" w:rsidRPr="000F7280" w:rsidRDefault="00E261AD" w:rsidP="00A25F52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Issues</w:t>
            </w:r>
          </w:p>
        </w:tc>
        <w:tc>
          <w:tcPr>
            <w:tcW w:w="1388" w:type="dxa"/>
            <w:shd w:val="clear" w:color="auto" w:fill="auto"/>
          </w:tcPr>
          <w:p w14:paraId="28506DD6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309270F4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D03FBAE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162DF202" w14:textId="77777777" w:rsidTr="00A25F52">
        <w:trPr>
          <w:trHeight w:val="850"/>
        </w:trPr>
        <w:tc>
          <w:tcPr>
            <w:tcW w:w="560" w:type="dxa"/>
          </w:tcPr>
          <w:p w14:paraId="23532576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0"/>
                <w:szCs w:val="20"/>
              </w:rPr>
            </w:pPr>
            <w:r w:rsidRPr="00A25F52">
              <w:rPr>
                <w:rFonts w:ascii="Arial" w:hAnsi="Arial" w:cs="Arial"/>
                <w:b/>
                <w:color w:val="38CF91"/>
                <w:sz w:val="20"/>
                <w:szCs w:val="20"/>
              </w:rPr>
              <w:t>7</w:t>
            </w:r>
          </w:p>
        </w:tc>
        <w:tc>
          <w:tcPr>
            <w:tcW w:w="5458" w:type="dxa"/>
          </w:tcPr>
          <w:p w14:paraId="47D0F489" w14:textId="77777777" w:rsidR="00E261AD" w:rsidRPr="000F7280" w:rsidRDefault="00E261AD" w:rsidP="00A25F52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Staff training</w:t>
            </w:r>
          </w:p>
        </w:tc>
        <w:tc>
          <w:tcPr>
            <w:tcW w:w="1388" w:type="dxa"/>
            <w:shd w:val="clear" w:color="auto" w:fill="auto"/>
          </w:tcPr>
          <w:p w14:paraId="36420F5A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1F53B289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68F4E624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AD" w:rsidRPr="000F7280" w14:paraId="440187A7" w14:textId="77777777" w:rsidTr="00A25F52">
        <w:trPr>
          <w:trHeight w:val="850"/>
        </w:trPr>
        <w:tc>
          <w:tcPr>
            <w:tcW w:w="560" w:type="dxa"/>
          </w:tcPr>
          <w:p w14:paraId="7BAA0506" w14:textId="77777777" w:rsidR="00E261AD" w:rsidRPr="00A25F52" w:rsidRDefault="00E261AD" w:rsidP="00736499">
            <w:pPr>
              <w:jc w:val="center"/>
              <w:rPr>
                <w:rFonts w:ascii="Arial" w:hAnsi="Arial" w:cs="Arial"/>
                <w:b/>
                <w:color w:val="38CF91"/>
                <w:sz w:val="20"/>
                <w:szCs w:val="20"/>
              </w:rPr>
            </w:pPr>
            <w:r w:rsidRPr="00A25F52">
              <w:rPr>
                <w:rFonts w:ascii="Arial" w:hAnsi="Arial" w:cs="Arial"/>
                <w:b/>
                <w:color w:val="38CF91"/>
                <w:sz w:val="20"/>
                <w:szCs w:val="20"/>
              </w:rPr>
              <w:t>8</w:t>
            </w:r>
          </w:p>
        </w:tc>
        <w:tc>
          <w:tcPr>
            <w:tcW w:w="5458" w:type="dxa"/>
          </w:tcPr>
          <w:p w14:paraId="448FB044" w14:textId="77777777" w:rsidR="00E261AD" w:rsidRPr="000F7280" w:rsidRDefault="00E261AD" w:rsidP="00A25F52">
            <w:pPr>
              <w:rPr>
                <w:rFonts w:ascii="Arial" w:hAnsi="Arial" w:cs="Arial"/>
                <w:sz w:val="22"/>
                <w:szCs w:val="22"/>
              </w:rPr>
            </w:pPr>
            <w:r w:rsidRPr="000F7280">
              <w:rPr>
                <w:rFonts w:ascii="Arial" w:hAnsi="Arial" w:cs="Arial"/>
                <w:sz w:val="22"/>
                <w:szCs w:val="22"/>
              </w:rPr>
              <w:t>Issues for Next Meeting Agenda</w:t>
            </w:r>
          </w:p>
        </w:tc>
        <w:tc>
          <w:tcPr>
            <w:tcW w:w="1388" w:type="dxa"/>
            <w:shd w:val="clear" w:color="auto" w:fill="auto"/>
          </w:tcPr>
          <w:p w14:paraId="5769E88F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150B9736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8B49D40" w14:textId="77777777" w:rsidR="00E261AD" w:rsidRPr="000F7280" w:rsidRDefault="00E261AD" w:rsidP="0073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DDE9F" w14:textId="77777777" w:rsidR="00976A04" w:rsidRDefault="00976A04" w:rsidP="00027F54">
      <w:pPr>
        <w:rPr>
          <w:rFonts w:ascii="Arial" w:hAnsi="Arial" w:cs="Arial"/>
          <w:szCs w:val="22"/>
        </w:rPr>
      </w:pPr>
    </w:p>
    <w:p w14:paraId="54124224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5B804AC0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63C08243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6B522E5C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4AC98073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2F518D87" w14:textId="77777777" w:rsidR="00452E96" w:rsidRDefault="00452E96" w:rsidP="00027F54">
      <w:pPr>
        <w:rPr>
          <w:rFonts w:ascii="Arial" w:hAnsi="Arial" w:cs="Arial"/>
          <w:szCs w:val="22"/>
        </w:rPr>
      </w:pPr>
    </w:p>
    <w:p w14:paraId="5A034662" w14:textId="7B8E5633" w:rsidR="00452E96" w:rsidRDefault="00452E96" w:rsidP="00452E96">
      <w:pPr>
        <w:pStyle w:val="NormalWeb"/>
        <w:spacing w:before="0" w:beforeAutospacing="0" w:after="0" w:afterAutospacing="0"/>
      </w:pPr>
    </w:p>
    <w:p w14:paraId="4AAFF3FE" w14:textId="77777777" w:rsidR="00452E96" w:rsidRPr="000F7280" w:rsidRDefault="00452E96" w:rsidP="00027F54">
      <w:pPr>
        <w:rPr>
          <w:rFonts w:ascii="Arial" w:hAnsi="Arial" w:cs="Arial"/>
          <w:szCs w:val="22"/>
        </w:rPr>
      </w:pPr>
    </w:p>
    <w:sectPr w:rsidR="00452E96" w:rsidRPr="000F7280" w:rsidSect="0029542B">
      <w:headerReference w:type="default" r:id="rId8"/>
      <w:pgSz w:w="11909" w:h="16834" w:code="9"/>
      <w:pgMar w:top="547" w:right="992" w:bottom="663" w:left="1276" w:header="43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9170" w14:textId="77777777" w:rsidR="008303F9" w:rsidRDefault="008303F9">
      <w:r>
        <w:separator/>
      </w:r>
    </w:p>
  </w:endnote>
  <w:endnote w:type="continuationSeparator" w:id="0">
    <w:p w14:paraId="594688E1" w14:textId="77777777" w:rsidR="008303F9" w:rsidRDefault="0083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0540" w14:textId="77777777" w:rsidR="008303F9" w:rsidRDefault="008303F9">
      <w:r>
        <w:separator/>
      </w:r>
    </w:p>
  </w:footnote>
  <w:footnote w:type="continuationSeparator" w:id="0">
    <w:p w14:paraId="199FDA7B" w14:textId="77777777" w:rsidR="008303F9" w:rsidRDefault="0083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272C" w14:textId="0CD3DED5" w:rsidR="00103328" w:rsidRPr="00734FF2" w:rsidRDefault="0029542B" w:rsidP="00F66D85">
    <w:pPr>
      <w:pStyle w:val="Header"/>
      <w:tabs>
        <w:tab w:val="clear" w:pos="8306"/>
        <w:tab w:val="right" w:pos="8789"/>
      </w:tabs>
      <w:ind w:right="-196"/>
      <w:rPr>
        <w:rFonts w:ascii="Calibri" w:hAnsi="Calibri" w:cs="Calibri"/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AE1AD" wp14:editId="06CD4B71">
              <wp:simplePos x="0" y="0"/>
              <wp:positionH relativeFrom="column">
                <wp:posOffset>-955040</wp:posOffset>
              </wp:positionH>
              <wp:positionV relativeFrom="paragraph">
                <wp:posOffset>-340995</wp:posOffset>
              </wp:positionV>
              <wp:extent cx="7858125" cy="1388745"/>
              <wp:effectExtent l="0" t="0" r="952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58125" cy="1388745"/>
                      </a:xfrm>
                      <a:prstGeom prst="rect">
                        <a:avLst/>
                      </a:prstGeom>
                      <a:solidFill>
                        <a:srgbClr val="F3F6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443C9A" w14:textId="77777777" w:rsidR="000F7280" w:rsidRDefault="000F7280" w:rsidP="000F728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AE1AD" id="Rectangle 1" o:spid="_x0000_s1026" style="position:absolute;margin-left:-75.2pt;margin-top:-26.85pt;width:618.7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" fillcolor="#f3f6fe" stroked="f" strokeweight="2pt">
              <v:path arrowok="t"/>
              <v:textbox>
                <w:txbxContent>
                  <w:p w14:paraId="53443C9A" w14:textId="77777777" w:rsidR="000F7280" w:rsidRDefault="000F7280" w:rsidP="000F728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10CD027" w14:textId="77777777" w:rsidR="00103328" w:rsidRDefault="00103328">
    <w:pPr>
      <w:pStyle w:val="Header"/>
      <w:tabs>
        <w:tab w:val="clear" w:pos="8306"/>
        <w:tab w:val="right" w:pos="8789"/>
      </w:tabs>
      <w:ind w:right="-196"/>
      <w:rPr>
        <w:b/>
        <w:color w:val="FF0000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624F4E"/>
    <w:lvl w:ilvl="0">
      <w:numFmt w:val="decimal"/>
      <w:lvlText w:val="*"/>
      <w:lvlJc w:val="left"/>
    </w:lvl>
  </w:abstractNum>
  <w:abstractNum w:abstractNumId="1" w15:restartNumberingAfterBreak="0">
    <w:nsid w:val="01A670E4"/>
    <w:multiLevelType w:val="hybridMultilevel"/>
    <w:tmpl w:val="55F2B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4DFC"/>
    <w:multiLevelType w:val="hybridMultilevel"/>
    <w:tmpl w:val="286C0D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AA3"/>
    <w:multiLevelType w:val="hybridMultilevel"/>
    <w:tmpl w:val="34A29C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75AA2"/>
    <w:multiLevelType w:val="singleLevel"/>
    <w:tmpl w:val="696CC64C"/>
    <w:lvl w:ilvl="0">
      <w:start w:val="1"/>
      <w:numFmt w:val="lowerLetter"/>
      <w:lvlText w:val="(%1) "/>
      <w:legacy w:legacy="1" w:legacySpace="0" w:legacyIndent="360"/>
      <w:lvlJc w:val="left"/>
      <w:pPr>
        <w:ind w:left="1436" w:hanging="360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26500110"/>
    <w:multiLevelType w:val="hybridMultilevel"/>
    <w:tmpl w:val="A50C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793E"/>
    <w:multiLevelType w:val="hybridMultilevel"/>
    <w:tmpl w:val="200237F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18C"/>
    <w:multiLevelType w:val="hybridMultilevel"/>
    <w:tmpl w:val="7076D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36A3"/>
    <w:multiLevelType w:val="hybridMultilevel"/>
    <w:tmpl w:val="AB5ED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E5D63"/>
    <w:multiLevelType w:val="hybridMultilevel"/>
    <w:tmpl w:val="E37CB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62C0C"/>
    <w:multiLevelType w:val="hybridMultilevel"/>
    <w:tmpl w:val="21423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69E4"/>
    <w:multiLevelType w:val="hybridMultilevel"/>
    <w:tmpl w:val="5DCCCA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02B92"/>
    <w:multiLevelType w:val="hybridMultilevel"/>
    <w:tmpl w:val="1586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A7755"/>
    <w:multiLevelType w:val="hybridMultilevel"/>
    <w:tmpl w:val="9A9CE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0BE5"/>
    <w:multiLevelType w:val="hybridMultilevel"/>
    <w:tmpl w:val="EF809C30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5563D5C"/>
    <w:multiLevelType w:val="hybridMultilevel"/>
    <w:tmpl w:val="49F0E39C"/>
    <w:lvl w:ilvl="0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47DA321C"/>
    <w:multiLevelType w:val="hybridMultilevel"/>
    <w:tmpl w:val="635AC9D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7264E"/>
    <w:multiLevelType w:val="hybridMultilevel"/>
    <w:tmpl w:val="1600791E"/>
    <w:lvl w:ilvl="0" w:tplc="E7AC613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38CF91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CD7BFE"/>
    <w:multiLevelType w:val="hybridMultilevel"/>
    <w:tmpl w:val="4100027E"/>
    <w:lvl w:ilvl="0" w:tplc="040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5A8272FB"/>
    <w:multiLevelType w:val="hybridMultilevel"/>
    <w:tmpl w:val="B6AA5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A25AB"/>
    <w:multiLevelType w:val="hybridMultilevel"/>
    <w:tmpl w:val="B5C60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A68D9"/>
    <w:multiLevelType w:val="hybridMultilevel"/>
    <w:tmpl w:val="C548F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01614"/>
    <w:multiLevelType w:val="hybridMultilevel"/>
    <w:tmpl w:val="4AC27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544DD"/>
    <w:multiLevelType w:val="singleLevel"/>
    <w:tmpl w:val="73F2796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4" w15:restartNumberingAfterBreak="0">
    <w:nsid w:val="6A896AD8"/>
    <w:multiLevelType w:val="hybridMultilevel"/>
    <w:tmpl w:val="4A24C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A4D69"/>
    <w:multiLevelType w:val="multilevel"/>
    <w:tmpl w:val="DBEA4C3E"/>
    <w:lvl w:ilvl="0">
      <w:start w:val="1"/>
      <w:numFmt w:val="decimal"/>
      <w:lvlText w:val="%1."/>
      <w:legacy w:legacy="1" w:legacySpace="120" w:legacyIndent="607"/>
      <w:lvlJc w:val="left"/>
      <w:pPr>
        <w:ind w:left="607" w:hanging="60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6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4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0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6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4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0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6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47" w:hanging="180"/>
      </w:pPr>
    </w:lvl>
  </w:abstractNum>
  <w:abstractNum w:abstractNumId="26" w15:restartNumberingAfterBreak="0">
    <w:nsid w:val="740D6D61"/>
    <w:multiLevelType w:val="hybridMultilevel"/>
    <w:tmpl w:val="E8405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17775"/>
    <w:multiLevelType w:val="hybridMultilevel"/>
    <w:tmpl w:val="948C40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37158"/>
    <w:multiLevelType w:val="hybridMultilevel"/>
    <w:tmpl w:val="F4DC5662"/>
    <w:lvl w:ilvl="0" w:tplc="040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8"/>
  </w:num>
  <w:num w:numId="4">
    <w:abstractNumId w:val="28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9"/>
  </w:num>
  <w:num w:numId="10">
    <w:abstractNumId w:val="24"/>
  </w:num>
  <w:num w:numId="11">
    <w:abstractNumId w:val="26"/>
  </w:num>
  <w:num w:numId="12">
    <w:abstractNumId w:val="3"/>
  </w:num>
  <w:num w:numId="13">
    <w:abstractNumId w:val="20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"/>
  </w:num>
  <w:num w:numId="19">
    <w:abstractNumId w:val="21"/>
  </w:num>
  <w:num w:numId="20">
    <w:abstractNumId w:val="11"/>
  </w:num>
  <w:num w:numId="21">
    <w:abstractNumId w:val="14"/>
  </w:num>
  <w:num w:numId="22">
    <w:abstractNumId w:val="25"/>
  </w:num>
  <w:num w:numId="23">
    <w:abstractNumId w:val="25"/>
    <w:lvlOverride w:ilvl="0">
      <w:lvl w:ilvl="0">
        <w:start w:val="1"/>
        <w:numFmt w:val="decimal"/>
        <w:lvlText w:val="%1."/>
        <w:legacy w:legacy="1" w:legacySpace="120" w:legacyIndent="607"/>
        <w:lvlJc w:val="left"/>
        <w:pPr>
          <w:ind w:left="607" w:hanging="607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967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147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507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67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047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07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67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947" w:hanging="180"/>
        </w:pPr>
      </w:lvl>
    </w:lvlOverride>
  </w:num>
  <w:num w:numId="24">
    <w:abstractNumId w:val="4"/>
  </w:num>
  <w:num w:numId="25">
    <w:abstractNumId w:val="23"/>
  </w:num>
  <w:num w:numId="26">
    <w:abstractNumId w:val="16"/>
  </w:num>
  <w:num w:numId="27">
    <w:abstractNumId w:val="2"/>
  </w:num>
  <w:num w:numId="28">
    <w:abstractNumId w:val="27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DUzN7M0Mje1sDRS0lEKTi0uzszPAykwrAUAfxbFwiwAAAA="/>
  </w:docVars>
  <w:rsids>
    <w:rsidRoot w:val="004B450B"/>
    <w:rsid w:val="00027F54"/>
    <w:rsid w:val="00036E68"/>
    <w:rsid w:val="00043063"/>
    <w:rsid w:val="000622FE"/>
    <w:rsid w:val="000817F1"/>
    <w:rsid w:val="000B1E49"/>
    <w:rsid w:val="000C2360"/>
    <w:rsid w:val="000D14C8"/>
    <w:rsid w:val="000D7FF5"/>
    <w:rsid w:val="000F32B1"/>
    <w:rsid w:val="000F7280"/>
    <w:rsid w:val="00103328"/>
    <w:rsid w:val="00136CA0"/>
    <w:rsid w:val="001409FA"/>
    <w:rsid w:val="001668A5"/>
    <w:rsid w:val="001748F9"/>
    <w:rsid w:val="001B5082"/>
    <w:rsid w:val="001E0EBD"/>
    <w:rsid w:val="002053E2"/>
    <w:rsid w:val="0025104E"/>
    <w:rsid w:val="002736A4"/>
    <w:rsid w:val="00287D58"/>
    <w:rsid w:val="0029542B"/>
    <w:rsid w:val="002B1C1D"/>
    <w:rsid w:val="002B521E"/>
    <w:rsid w:val="00324817"/>
    <w:rsid w:val="00347B90"/>
    <w:rsid w:val="00355B17"/>
    <w:rsid w:val="00367BB3"/>
    <w:rsid w:val="003B6610"/>
    <w:rsid w:val="003B7C3C"/>
    <w:rsid w:val="00427BF2"/>
    <w:rsid w:val="0043580B"/>
    <w:rsid w:val="00452E96"/>
    <w:rsid w:val="0047575E"/>
    <w:rsid w:val="004801CC"/>
    <w:rsid w:val="00481105"/>
    <w:rsid w:val="004A1539"/>
    <w:rsid w:val="004B450B"/>
    <w:rsid w:val="00525FD6"/>
    <w:rsid w:val="00572611"/>
    <w:rsid w:val="00585C9B"/>
    <w:rsid w:val="005A053D"/>
    <w:rsid w:val="005B11B4"/>
    <w:rsid w:val="005E3682"/>
    <w:rsid w:val="005F0346"/>
    <w:rsid w:val="006031A3"/>
    <w:rsid w:val="006155C8"/>
    <w:rsid w:val="00627D3A"/>
    <w:rsid w:val="00663778"/>
    <w:rsid w:val="00681884"/>
    <w:rsid w:val="00693B29"/>
    <w:rsid w:val="006C0069"/>
    <w:rsid w:val="006C2511"/>
    <w:rsid w:val="007134F9"/>
    <w:rsid w:val="00734FF2"/>
    <w:rsid w:val="00736499"/>
    <w:rsid w:val="007A465D"/>
    <w:rsid w:val="007F20E2"/>
    <w:rsid w:val="008007E0"/>
    <w:rsid w:val="00814CB6"/>
    <w:rsid w:val="00830159"/>
    <w:rsid w:val="008303F9"/>
    <w:rsid w:val="00834262"/>
    <w:rsid w:val="00840E85"/>
    <w:rsid w:val="008832DC"/>
    <w:rsid w:val="008A3005"/>
    <w:rsid w:val="008A7DFB"/>
    <w:rsid w:val="008E7DC0"/>
    <w:rsid w:val="0092535E"/>
    <w:rsid w:val="00976A04"/>
    <w:rsid w:val="00977030"/>
    <w:rsid w:val="009A64FA"/>
    <w:rsid w:val="009C6C3C"/>
    <w:rsid w:val="009F4838"/>
    <w:rsid w:val="00A11D69"/>
    <w:rsid w:val="00A25F52"/>
    <w:rsid w:val="00A95BC8"/>
    <w:rsid w:val="00AA7A8B"/>
    <w:rsid w:val="00AF20FE"/>
    <w:rsid w:val="00AF2146"/>
    <w:rsid w:val="00B04049"/>
    <w:rsid w:val="00B1392E"/>
    <w:rsid w:val="00B25B08"/>
    <w:rsid w:val="00B46BE5"/>
    <w:rsid w:val="00B705E9"/>
    <w:rsid w:val="00B81187"/>
    <w:rsid w:val="00C127E5"/>
    <w:rsid w:val="00C2190D"/>
    <w:rsid w:val="00C50E90"/>
    <w:rsid w:val="00C939BA"/>
    <w:rsid w:val="00CA0ACC"/>
    <w:rsid w:val="00CE41BC"/>
    <w:rsid w:val="00CE5189"/>
    <w:rsid w:val="00D13ADF"/>
    <w:rsid w:val="00D208C5"/>
    <w:rsid w:val="00D4641F"/>
    <w:rsid w:val="00D47789"/>
    <w:rsid w:val="00D64AB2"/>
    <w:rsid w:val="00D715D5"/>
    <w:rsid w:val="00D93DF4"/>
    <w:rsid w:val="00DC6EE9"/>
    <w:rsid w:val="00DE140F"/>
    <w:rsid w:val="00DF34DD"/>
    <w:rsid w:val="00E133A6"/>
    <w:rsid w:val="00E13F42"/>
    <w:rsid w:val="00E13F5C"/>
    <w:rsid w:val="00E16F2B"/>
    <w:rsid w:val="00E261AD"/>
    <w:rsid w:val="00E55501"/>
    <w:rsid w:val="00E57FD1"/>
    <w:rsid w:val="00E8348C"/>
    <w:rsid w:val="00E97EBD"/>
    <w:rsid w:val="00EE09AF"/>
    <w:rsid w:val="00F275A2"/>
    <w:rsid w:val="00F45434"/>
    <w:rsid w:val="00F46B0F"/>
    <w:rsid w:val="00F530C0"/>
    <w:rsid w:val="00F56F19"/>
    <w:rsid w:val="00F66D85"/>
    <w:rsid w:val="00FB7E36"/>
    <w:rsid w:val="00FF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63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1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F20FE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AF20FE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0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20FE"/>
    <w:pPr>
      <w:tabs>
        <w:tab w:val="center" w:pos="4153"/>
        <w:tab w:val="right" w:pos="8306"/>
      </w:tabs>
    </w:pPr>
  </w:style>
  <w:style w:type="character" w:styleId="Hyperlink">
    <w:name w:val="Hyperlink"/>
    <w:rsid w:val="00AF20FE"/>
    <w:rPr>
      <w:color w:val="0000FF"/>
      <w:u w:val="single"/>
    </w:rPr>
  </w:style>
  <w:style w:type="paragraph" w:styleId="EndnoteText">
    <w:name w:val="endnote text"/>
    <w:basedOn w:val="Normal"/>
    <w:semiHidden/>
    <w:rsid w:val="00AF20FE"/>
    <w:rPr>
      <w:rFonts w:ascii="Courier New" w:hAnsi="Courier New"/>
    </w:rPr>
  </w:style>
  <w:style w:type="paragraph" w:styleId="BalloonText">
    <w:name w:val="Balloon Text"/>
    <w:basedOn w:val="Normal"/>
    <w:semiHidden/>
    <w:rsid w:val="002053E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40E85"/>
  </w:style>
  <w:style w:type="paragraph" w:customStyle="1" w:styleId="TableText">
    <w:name w:val="Table Text"/>
    <w:basedOn w:val="Normal"/>
    <w:rsid w:val="00840E85"/>
    <w:rPr>
      <w:rFonts w:ascii="Arial MT" w:hAnsi="Arial MT"/>
    </w:rPr>
  </w:style>
  <w:style w:type="table" w:styleId="TableWeb2">
    <w:name w:val="Table Web 2"/>
    <w:basedOn w:val="TableNormal"/>
    <w:rsid w:val="00D464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F66D8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52E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%20Pool\Application%20Data\Microsoft\Templates\Safety%20Net%20O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FFF7-6F12-4A7C-BD98-B66883A6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Net OHS</Template>
  <TotalTime>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Status.net</Company>
  <LinksUpToDate>false</LinksUpToDate>
  <CharactersWithSpaces>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Status.net</dc:creator>
  <cp:keywords/>
  <dc:description/>
  <cp:lastModifiedBy>Imran</cp:lastModifiedBy>
  <cp:revision>2</cp:revision>
  <cp:lastPrinted>2005-11-16T23:56:00Z</cp:lastPrinted>
  <dcterms:created xsi:type="dcterms:W3CDTF">2024-12-10T02:50:00Z</dcterms:created>
  <dcterms:modified xsi:type="dcterms:W3CDTF">2024-12-10T02:50:00Z</dcterms:modified>
  <cp:category/>
</cp:coreProperties>
</file>