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10" w:type="pct"/>
        <w:tblInd w:w="-2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atus Report header"/>
      </w:tblPr>
      <w:tblGrid>
        <w:gridCol w:w="2088"/>
        <w:gridCol w:w="288"/>
        <w:gridCol w:w="8424"/>
      </w:tblGrid>
      <w:tr w:rsidR="001B6B3C">
        <w:trPr>
          <w:trHeight w:hRule="exact" w:val="720"/>
        </w:trPr>
        <w:tc>
          <w:tcPr>
            <w:tcW w:w="2088" w:type="dxa"/>
            <w:vAlign w:val="bottom"/>
          </w:tcPr>
          <w:p w:rsidR="001B6B3C" w:rsidRDefault="00227D16">
            <w:pPr>
              <w:pStyle w:val="Date"/>
            </w:pPr>
            <w:sdt>
              <w:sdtPr>
                <w:alias w:val="Date"/>
                <w:tag w:val=""/>
                <w:id w:val="1592654403"/>
                <w:placeholder>
                  <w:docPart w:val="7A678B3CB9BE4A17B80F3072D97A7E12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M.d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028F">
                  <w:t>[Date]</w:t>
                </w:r>
              </w:sdtContent>
            </w:sdt>
          </w:p>
        </w:tc>
        <w:tc>
          <w:tcPr>
            <w:tcW w:w="288" w:type="dxa"/>
            <w:vAlign w:val="bottom"/>
          </w:tcPr>
          <w:p w:rsidR="001B6B3C" w:rsidRDefault="001B6B3C"/>
        </w:tc>
        <w:tc>
          <w:tcPr>
            <w:tcW w:w="8424" w:type="dxa"/>
            <w:vAlign w:val="bottom"/>
          </w:tcPr>
          <w:p w:rsidR="001B6B3C" w:rsidRDefault="00227D16" w:rsidP="00E63BE7">
            <w:pPr>
              <w:pStyle w:val="Title"/>
              <w:jc w:val="center"/>
            </w:pPr>
            <w:sdt>
              <w:sdtPr>
                <w:rPr>
                  <w:color w:val="FFFFFF" w:themeColor="background1"/>
                  <w:bdr w:val="single" w:sz="4" w:space="0" w:color="auto"/>
                  <w:shd w:val="clear" w:color="auto" w:fill="C00000"/>
                </w:rPr>
                <w:alias w:val="Title"/>
                <w:tag w:val=""/>
                <w:id w:val="21604194"/>
                <w:placeholder>
                  <w:docPart w:val="8DC3034C950E4C1DB475A84B97C3D47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D028F" w:rsidRPr="00E63BE7">
                  <w:rPr>
                    <w:color w:val="FFFFFF" w:themeColor="background1"/>
                    <w:bdr w:val="single" w:sz="4" w:space="0" w:color="auto"/>
                    <w:shd w:val="clear" w:color="auto" w:fill="C00000"/>
                  </w:rPr>
                  <w:t>Status Report</w:t>
                </w:r>
                <w:r w:rsidR="00E63BE7">
                  <w:rPr>
                    <w:color w:val="FFFFFF" w:themeColor="background1"/>
                    <w:bdr w:val="single" w:sz="4" w:space="0" w:color="auto"/>
                    <w:shd w:val="clear" w:color="auto" w:fill="C00000"/>
                  </w:rPr>
                  <w:t xml:space="preserve"> Template</w:t>
                </w:r>
              </w:sdtContent>
            </w:sdt>
          </w:p>
        </w:tc>
      </w:tr>
      <w:tr w:rsidR="001B6B3C">
        <w:trPr>
          <w:trHeight w:hRule="exact" w:val="86"/>
        </w:trPr>
        <w:tc>
          <w:tcPr>
            <w:tcW w:w="2088" w:type="dxa"/>
            <w:shd w:val="clear" w:color="auto" w:fill="000000" w:themeFill="text1"/>
          </w:tcPr>
          <w:p w:rsidR="001B6B3C" w:rsidRDefault="001B6B3C">
            <w:pPr>
              <w:rPr>
                <w:sz w:val="10"/>
              </w:rPr>
            </w:pPr>
          </w:p>
        </w:tc>
        <w:tc>
          <w:tcPr>
            <w:tcW w:w="288" w:type="dxa"/>
          </w:tcPr>
          <w:p w:rsidR="001B6B3C" w:rsidRDefault="001B6B3C">
            <w:pPr>
              <w:rPr>
                <w:sz w:val="10"/>
              </w:rPr>
            </w:pPr>
          </w:p>
        </w:tc>
        <w:tc>
          <w:tcPr>
            <w:tcW w:w="8424" w:type="dxa"/>
            <w:shd w:val="clear" w:color="auto" w:fill="000000" w:themeFill="text1"/>
          </w:tcPr>
          <w:p w:rsidR="001B6B3C" w:rsidRDefault="001B6B3C">
            <w:pPr>
              <w:rPr>
                <w:sz w:val="10"/>
              </w:rPr>
            </w:pPr>
          </w:p>
        </w:tc>
      </w:tr>
    </w:tbl>
    <w:p w:rsidR="001B6B3C" w:rsidRPr="00E63BE7" w:rsidRDefault="00DD028F">
      <w:pPr>
        <w:pStyle w:val="Heading1"/>
        <w:rPr>
          <w:sz w:val="36"/>
          <w:szCs w:val="36"/>
        </w:rPr>
      </w:pPr>
      <w:r w:rsidRPr="00E63BE7">
        <w:rPr>
          <w:noProof/>
          <w:color w:val="FFFFFF" w:themeColor="background1"/>
          <w:sz w:val="36"/>
          <w:szCs w:val="36"/>
          <w:bdr w:val="single" w:sz="4" w:space="0" w:color="auto"/>
          <w:shd w:val="clear" w:color="auto" w:fil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1200150</wp:posOffset>
                </wp:positionV>
                <wp:extent cx="1323975" cy="1714500"/>
                <wp:effectExtent l="0" t="0" r="9525" b="3175"/>
                <wp:wrapNone/>
                <wp:docPr id="1" name="Text Box 1" descr="Status report form head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B3C" w:rsidRPr="00E63BE7" w:rsidRDefault="00DD028F">
                            <w:pPr>
                              <w:pStyle w:val="FormHeading"/>
                              <w:rPr>
                                <w:color w:val="000000" w:themeColor="text2"/>
                              </w:rPr>
                            </w:pPr>
                            <w:r w:rsidRPr="00E63BE7">
                              <w:rPr>
                                <w:color w:val="000000" w:themeColor="text2"/>
                              </w:rPr>
                              <w:t>Project Name</w:t>
                            </w:r>
                          </w:p>
                          <w:p w:rsidR="001B6B3C" w:rsidRPr="00E63BE7" w:rsidRDefault="00227D16">
                            <w:pPr>
                              <w:pStyle w:val="FormText"/>
                              <w:rPr>
                                <w:color w:val="000000" w:themeColor="text2"/>
                              </w:rPr>
                            </w:pPr>
                            <w:sdt>
                              <w:sdtPr>
                                <w:rPr>
                                  <w:color w:val="000000" w:themeColor="text2"/>
                                </w:rPr>
                                <w:id w:val="-190845037"/>
                                <w:placeholder>
                                  <w:docPart w:val="EC126599390D4D5EA447F1D3214F6B9D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DD028F" w:rsidRPr="00E63BE7">
                                  <w:rPr>
                                    <w:color w:val="000000" w:themeColor="text2"/>
                                  </w:rPr>
                                  <w:t>[Project Name]</w:t>
                                </w:r>
                              </w:sdtContent>
                            </w:sdt>
                          </w:p>
                          <w:p w:rsidR="001B6B3C" w:rsidRPr="00E63BE7" w:rsidRDefault="00DD028F">
                            <w:pPr>
                              <w:pStyle w:val="FormHeading"/>
                              <w:rPr>
                                <w:color w:val="000000" w:themeColor="text2"/>
                              </w:rPr>
                            </w:pPr>
                            <w:r w:rsidRPr="00E63BE7">
                              <w:rPr>
                                <w:color w:val="000000" w:themeColor="text2"/>
                              </w:rPr>
                              <w:t>Client Name</w:t>
                            </w:r>
                          </w:p>
                          <w:p w:rsidR="001B6B3C" w:rsidRPr="00E63BE7" w:rsidRDefault="00227D16">
                            <w:pPr>
                              <w:pStyle w:val="FormText"/>
                              <w:rPr>
                                <w:color w:val="000000" w:themeColor="text2"/>
                              </w:rPr>
                            </w:pPr>
                            <w:sdt>
                              <w:sdtPr>
                                <w:rPr>
                                  <w:color w:val="000000" w:themeColor="text2"/>
                                </w:rPr>
                                <w:id w:val="-786579127"/>
                                <w:placeholder>
                                  <w:docPart w:val="158B542991F946AAB18BAB9881EAF33D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DD028F" w:rsidRPr="00E63BE7">
                                  <w:rPr>
                                    <w:color w:val="000000" w:themeColor="text2"/>
                                  </w:rPr>
                                  <w:t>[Client Name]</w:t>
                                </w:r>
                              </w:sdtContent>
                            </w:sdt>
                          </w:p>
                          <w:p w:rsidR="001B6B3C" w:rsidRPr="00E63BE7" w:rsidRDefault="00DD028F">
                            <w:pPr>
                              <w:pStyle w:val="FormHeading"/>
                              <w:rPr>
                                <w:color w:val="000000" w:themeColor="text2"/>
                              </w:rPr>
                            </w:pPr>
                            <w:r w:rsidRPr="00E63BE7">
                              <w:rPr>
                                <w:color w:val="000000" w:themeColor="text2"/>
                              </w:rPr>
                              <w:t>Project Manager</w:t>
                            </w:r>
                          </w:p>
                          <w:sdt>
                            <w:sdtPr>
                              <w:rPr>
                                <w:color w:val="000000" w:themeColor="text2"/>
                              </w:rPr>
                              <w:id w:val="1664363053"/>
                              <w:placeholder>
                                <w:docPart w:val="54093FE0E29D4184AEB567FD5F980B23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1B6B3C" w:rsidRPr="00E63BE7" w:rsidRDefault="00DD028F">
                                <w:pPr>
                                  <w:pStyle w:val="FormText"/>
                                  <w:rPr>
                                    <w:color w:val="000000" w:themeColor="text2"/>
                                  </w:rPr>
                                </w:pPr>
                                <w:r w:rsidRPr="00E63BE7">
                                  <w:rPr>
                                    <w:color w:val="000000" w:themeColor="text2"/>
                                  </w:rPr>
                                  <w:t>[Project Manager]</w:t>
                                </w:r>
                              </w:p>
                            </w:sdtContent>
                          </w:sdt>
                          <w:p w:rsidR="001B6B3C" w:rsidRPr="00E63BE7" w:rsidRDefault="00DD028F">
                            <w:pPr>
                              <w:pStyle w:val="FormHeading"/>
                              <w:rPr>
                                <w:color w:val="000000" w:themeColor="text2"/>
                              </w:rPr>
                            </w:pPr>
                            <w:r w:rsidRPr="00E63BE7">
                              <w:rPr>
                                <w:color w:val="000000" w:themeColor="text2"/>
                              </w:rPr>
                              <w:t>Prepared By</w:t>
                            </w:r>
                          </w:p>
                          <w:sdt>
                            <w:sdtPr>
                              <w:rPr>
                                <w:color w:val="000000" w:themeColor="text2"/>
                              </w:rPr>
                              <w:id w:val="-1467733057"/>
                              <w:placeholder>
                                <w:docPart w:val="C05B4D0C48FA49BA8C496E1EF3333C35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1B6B3C" w:rsidRPr="00E63BE7" w:rsidRDefault="00DD028F">
                                <w:pPr>
                                  <w:pStyle w:val="FormText"/>
                                  <w:rPr>
                                    <w:color w:val="000000" w:themeColor="text2"/>
                                  </w:rPr>
                                </w:pPr>
                                <w:r w:rsidRPr="00E63BE7">
                                  <w:rPr>
                                    <w:color w:val="000000" w:themeColor="text2"/>
                                  </w:rPr>
                                  <w:t>[Name]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Status report form heading" style="position:absolute;left:0;text-align:left;margin-left:36pt;margin-top:94.5pt;width:104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" filled="f" stroked="f" strokeweight=".5pt">
                <v:textbox style="mso-fit-shape-to-text:t" inset="0,0,0,0">
                  <w:txbxContent>
                    <w:p w:rsidR="001B6B3C" w:rsidRPr="00E63BE7" w:rsidRDefault="00DD028F">
                      <w:pPr>
                        <w:pStyle w:val="FormHeading"/>
                        <w:rPr>
                          <w:color w:val="000000" w:themeColor="text2"/>
                        </w:rPr>
                      </w:pPr>
                      <w:r w:rsidRPr="00E63BE7">
                        <w:rPr>
                          <w:color w:val="000000" w:themeColor="text2"/>
                        </w:rPr>
                        <w:t>Project Name</w:t>
                      </w:r>
                    </w:p>
                    <w:p w:rsidR="001B6B3C" w:rsidRPr="00E63BE7" w:rsidRDefault="00227D16">
                      <w:pPr>
                        <w:pStyle w:val="FormText"/>
                        <w:rPr>
                          <w:color w:val="000000" w:themeColor="text2"/>
                        </w:rPr>
                      </w:pPr>
                      <w:sdt>
                        <w:sdtPr>
                          <w:rPr>
                            <w:color w:val="000000" w:themeColor="text2"/>
                          </w:rPr>
                          <w:id w:val="-190845037"/>
                          <w:placeholder>
                            <w:docPart w:val="EC126599390D4D5EA447F1D3214F6B9D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DD028F" w:rsidRPr="00E63BE7">
                            <w:rPr>
                              <w:color w:val="000000" w:themeColor="text2"/>
                            </w:rPr>
                            <w:t>[Project Name]</w:t>
                          </w:r>
                        </w:sdtContent>
                      </w:sdt>
                    </w:p>
                    <w:p w:rsidR="001B6B3C" w:rsidRPr="00E63BE7" w:rsidRDefault="00DD028F">
                      <w:pPr>
                        <w:pStyle w:val="FormHeading"/>
                        <w:rPr>
                          <w:color w:val="000000" w:themeColor="text2"/>
                        </w:rPr>
                      </w:pPr>
                      <w:r w:rsidRPr="00E63BE7">
                        <w:rPr>
                          <w:color w:val="000000" w:themeColor="text2"/>
                        </w:rPr>
                        <w:t>Client Name</w:t>
                      </w:r>
                    </w:p>
                    <w:p w:rsidR="001B6B3C" w:rsidRPr="00E63BE7" w:rsidRDefault="00227D16">
                      <w:pPr>
                        <w:pStyle w:val="FormText"/>
                        <w:rPr>
                          <w:color w:val="000000" w:themeColor="text2"/>
                        </w:rPr>
                      </w:pPr>
                      <w:sdt>
                        <w:sdtPr>
                          <w:rPr>
                            <w:color w:val="000000" w:themeColor="text2"/>
                          </w:rPr>
                          <w:id w:val="-786579127"/>
                          <w:placeholder>
                            <w:docPart w:val="158B542991F946AAB18BAB9881EAF33D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DD028F" w:rsidRPr="00E63BE7">
                            <w:rPr>
                              <w:color w:val="000000" w:themeColor="text2"/>
                            </w:rPr>
                            <w:t>[Client Name]</w:t>
                          </w:r>
                        </w:sdtContent>
                      </w:sdt>
                    </w:p>
                    <w:p w:rsidR="001B6B3C" w:rsidRPr="00E63BE7" w:rsidRDefault="00DD028F">
                      <w:pPr>
                        <w:pStyle w:val="FormHeading"/>
                        <w:rPr>
                          <w:color w:val="000000" w:themeColor="text2"/>
                        </w:rPr>
                      </w:pPr>
                      <w:r w:rsidRPr="00E63BE7">
                        <w:rPr>
                          <w:color w:val="000000" w:themeColor="text2"/>
                        </w:rPr>
                        <w:t>Project Manager</w:t>
                      </w:r>
                    </w:p>
                    <w:sdt>
                      <w:sdtPr>
                        <w:rPr>
                          <w:color w:val="000000" w:themeColor="text2"/>
                        </w:rPr>
                        <w:id w:val="1664363053"/>
                        <w:placeholder>
                          <w:docPart w:val="54093FE0E29D4184AEB567FD5F980B23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1B6B3C" w:rsidRPr="00E63BE7" w:rsidRDefault="00DD028F">
                          <w:pPr>
                            <w:pStyle w:val="FormText"/>
                            <w:rPr>
                              <w:color w:val="000000" w:themeColor="text2"/>
                            </w:rPr>
                          </w:pPr>
                          <w:r w:rsidRPr="00E63BE7">
                            <w:rPr>
                              <w:color w:val="000000" w:themeColor="text2"/>
                            </w:rPr>
                            <w:t>[Project Manager]</w:t>
                          </w:r>
                        </w:p>
                      </w:sdtContent>
                    </w:sdt>
                    <w:p w:rsidR="001B6B3C" w:rsidRPr="00E63BE7" w:rsidRDefault="00DD028F">
                      <w:pPr>
                        <w:pStyle w:val="FormHeading"/>
                        <w:rPr>
                          <w:color w:val="000000" w:themeColor="text2"/>
                        </w:rPr>
                      </w:pPr>
                      <w:r w:rsidRPr="00E63BE7">
                        <w:rPr>
                          <w:color w:val="000000" w:themeColor="text2"/>
                        </w:rPr>
                        <w:t>Prepared By</w:t>
                      </w:r>
                    </w:p>
                    <w:sdt>
                      <w:sdtPr>
                        <w:rPr>
                          <w:color w:val="000000" w:themeColor="text2"/>
                        </w:rPr>
                        <w:id w:val="-1467733057"/>
                        <w:placeholder>
                          <w:docPart w:val="C05B4D0C48FA49BA8C496E1EF3333C35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1B6B3C" w:rsidRPr="00E63BE7" w:rsidRDefault="00DD028F">
                          <w:pPr>
                            <w:pStyle w:val="FormText"/>
                            <w:rPr>
                              <w:color w:val="000000" w:themeColor="text2"/>
                            </w:rPr>
                          </w:pPr>
                          <w:r w:rsidRPr="00E63BE7">
                            <w:rPr>
                              <w:color w:val="000000" w:themeColor="text2"/>
                            </w:rPr>
                            <w:t>[Name]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Pr="00E63BE7">
        <w:rPr>
          <w:color w:val="FFFFFF" w:themeColor="background1"/>
          <w:sz w:val="36"/>
          <w:szCs w:val="36"/>
          <w:bdr w:val="single" w:sz="4" w:space="0" w:color="auto"/>
          <w:shd w:val="clear" w:color="auto" w:fill="C00000"/>
        </w:rPr>
        <w:t>Snapshot of Project</w:t>
      </w:r>
      <w:bookmarkStart w:id="0" w:name="_GoBack"/>
      <w:bookmarkEnd w:id="0"/>
    </w:p>
    <w:tbl>
      <w:tblPr>
        <w:tblStyle w:val="TableGrid"/>
        <w:tblW w:w="5000" w:type="pct"/>
        <w:tblLook w:val="04E0" w:firstRow="1" w:lastRow="1" w:firstColumn="1" w:lastColumn="0" w:noHBand="0" w:noVBand="1"/>
        <w:tblDescription w:val="Project snapshot"/>
      </w:tblPr>
      <w:tblGrid>
        <w:gridCol w:w="1851"/>
        <w:gridCol w:w="1430"/>
        <w:gridCol w:w="2356"/>
        <w:gridCol w:w="1809"/>
        <w:gridCol w:w="968"/>
      </w:tblGrid>
      <w:tr w:rsidR="001B6B3C" w:rsidTr="001B6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0" w:type="pct"/>
            <w:vAlign w:val="bottom"/>
          </w:tcPr>
          <w:p w:rsidR="001B6B3C" w:rsidRDefault="00DD028F">
            <w:r>
              <w:t>Activity</w:t>
            </w:r>
          </w:p>
        </w:tc>
        <w:tc>
          <w:tcPr>
            <w:tcW w:w="850" w:type="pct"/>
            <w:vAlign w:val="bottom"/>
          </w:tcPr>
          <w:p w:rsidR="001B6B3C" w:rsidRDefault="00DD028F">
            <w:r>
              <w:t>% Complete</w:t>
            </w:r>
          </w:p>
        </w:tc>
        <w:tc>
          <w:tcPr>
            <w:tcW w:w="1400" w:type="pct"/>
            <w:vAlign w:val="bottom"/>
          </w:tcPr>
          <w:p w:rsidR="001B6B3C" w:rsidRDefault="00DD028F">
            <w:r>
              <w:t>Issues</w:t>
            </w:r>
          </w:p>
        </w:tc>
        <w:tc>
          <w:tcPr>
            <w:tcW w:w="1075" w:type="pct"/>
            <w:vAlign w:val="bottom"/>
          </w:tcPr>
          <w:p w:rsidR="001B6B3C" w:rsidRDefault="00DD028F">
            <w:r>
              <w:t>Delivery Date</w:t>
            </w:r>
          </w:p>
        </w:tc>
        <w:tc>
          <w:tcPr>
            <w:tcW w:w="577" w:type="pct"/>
            <w:vAlign w:val="bottom"/>
          </w:tcPr>
          <w:p w:rsidR="001B6B3C" w:rsidRDefault="00DD028F">
            <w:r>
              <w:t>Owner</w:t>
            </w:r>
          </w:p>
        </w:tc>
      </w:tr>
      <w:tr w:rsidR="001B6B3C" w:rsidTr="001B6B3C">
        <w:tc>
          <w:tcPr>
            <w:tcW w:w="1100" w:type="pct"/>
          </w:tcPr>
          <w:p w:rsidR="001B6B3C" w:rsidRDefault="001B6B3C"/>
        </w:tc>
        <w:tc>
          <w:tcPr>
            <w:tcW w:w="850" w:type="pct"/>
          </w:tcPr>
          <w:p w:rsidR="001B6B3C" w:rsidRDefault="001B6B3C"/>
        </w:tc>
        <w:tc>
          <w:tcPr>
            <w:tcW w:w="1400" w:type="pct"/>
          </w:tcPr>
          <w:p w:rsidR="001B6B3C" w:rsidRDefault="001B6B3C"/>
        </w:tc>
        <w:tc>
          <w:tcPr>
            <w:tcW w:w="1075" w:type="pct"/>
          </w:tcPr>
          <w:p w:rsidR="001B6B3C" w:rsidRDefault="001B6B3C"/>
        </w:tc>
        <w:tc>
          <w:tcPr>
            <w:tcW w:w="577" w:type="pct"/>
          </w:tcPr>
          <w:p w:rsidR="001B6B3C" w:rsidRDefault="001B6B3C"/>
        </w:tc>
      </w:tr>
      <w:tr w:rsidR="001B6B3C" w:rsidTr="001B6B3C">
        <w:tc>
          <w:tcPr>
            <w:tcW w:w="1100" w:type="pct"/>
          </w:tcPr>
          <w:p w:rsidR="001B6B3C" w:rsidRDefault="001B6B3C"/>
        </w:tc>
        <w:tc>
          <w:tcPr>
            <w:tcW w:w="850" w:type="pct"/>
          </w:tcPr>
          <w:p w:rsidR="001B6B3C" w:rsidRDefault="001B6B3C"/>
        </w:tc>
        <w:tc>
          <w:tcPr>
            <w:tcW w:w="1400" w:type="pct"/>
          </w:tcPr>
          <w:p w:rsidR="001B6B3C" w:rsidRDefault="001B6B3C"/>
        </w:tc>
        <w:tc>
          <w:tcPr>
            <w:tcW w:w="1075" w:type="pct"/>
          </w:tcPr>
          <w:p w:rsidR="001B6B3C" w:rsidRDefault="001B6B3C"/>
        </w:tc>
        <w:tc>
          <w:tcPr>
            <w:tcW w:w="577" w:type="pct"/>
          </w:tcPr>
          <w:p w:rsidR="001B6B3C" w:rsidRDefault="001B6B3C"/>
        </w:tc>
      </w:tr>
      <w:tr w:rsidR="001B6B3C" w:rsidTr="001B6B3C">
        <w:tc>
          <w:tcPr>
            <w:tcW w:w="1100" w:type="pct"/>
          </w:tcPr>
          <w:p w:rsidR="001B6B3C" w:rsidRDefault="001B6B3C"/>
        </w:tc>
        <w:tc>
          <w:tcPr>
            <w:tcW w:w="850" w:type="pct"/>
          </w:tcPr>
          <w:p w:rsidR="001B6B3C" w:rsidRDefault="001B6B3C"/>
        </w:tc>
        <w:tc>
          <w:tcPr>
            <w:tcW w:w="1400" w:type="pct"/>
          </w:tcPr>
          <w:p w:rsidR="001B6B3C" w:rsidRDefault="001B6B3C"/>
        </w:tc>
        <w:tc>
          <w:tcPr>
            <w:tcW w:w="1075" w:type="pct"/>
          </w:tcPr>
          <w:p w:rsidR="001B6B3C" w:rsidRDefault="001B6B3C"/>
        </w:tc>
        <w:tc>
          <w:tcPr>
            <w:tcW w:w="577" w:type="pct"/>
          </w:tcPr>
          <w:p w:rsidR="001B6B3C" w:rsidRDefault="001B6B3C"/>
        </w:tc>
      </w:tr>
      <w:tr w:rsidR="001B6B3C" w:rsidTr="001B6B3C">
        <w:tc>
          <w:tcPr>
            <w:tcW w:w="1100" w:type="pct"/>
          </w:tcPr>
          <w:p w:rsidR="001B6B3C" w:rsidRDefault="001B6B3C"/>
        </w:tc>
        <w:tc>
          <w:tcPr>
            <w:tcW w:w="850" w:type="pct"/>
          </w:tcPr>
          <w:p w:rsidR="001B6B3C" w:rsidRDefault="001B6B3C"/>
        </w:tc>
        <w:tc>
          <w:tcPr>
            <w:tcW w:w="1400" w:type="pct"/>
          </w:tcPr>
          <w:p w:rsidR="001B6B3C" w:rsidRDefault="001B6B3C"/>
        </w:tc>
        <w:tc>
          <w:tcPr>
            <w:tcW w:w="1075" w:type="pct"/>
          </w:tcPr>
          <w:p w:rsidR="001B6B3C" w:rsidRDefault="001B6B3C"/>
        </w:tc>
        <w:tc>
          <w:tcPr>
            <w:tcW w:w="577" w:type="pct"/>
          </w:tcPr>
          <w:p w:rsidR="001B6B3C" w:rsidRDefault="001B6B3C"/>
        </w:tc>
      </w:tr>
      <w:tr w:rsidR="001B6B3C" w:rsidTr="001B6B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0" w:type="pct"/>
          </w:tcPr>
          <w:p w:rsidR="001B6B3C" w:rsidRDefault="001B6B3C"/>
        </w:tc>
        <w:tc>
          <w:tcPr>
            <w:tcW w:w="850" w:type="pct"/>
          </w:tcPr>
          <w:p w:rsidR="001B6B3C" w:rsidRDefault="001B6B3C"/>
        </w:tc>
        <w:tc>
          <w:tcPr>
            <w:tcW w:w="1400" w:type="pct"/>
          </w:tcPr>
          <w:p w:rsidR="001B6B3C" w:rsidRDefault="001B6B3C"/>
        </w:tc>
        <w:tc>
          <w:tcPr>
            <w:tcW w:w="1075" w:type="pct"/>
          </w:tcPr>
          <w:p w:rsidR="001B6B3C" w:rsidRDefault="001B6B3C"/>
        </w:tc>
        <w:tc>
          <w:tcPr>
            <w:tcW w:w="577" w:type="pct"/>
          </w:tcPr>
          <w:p w:rsidR="001B6B3C" w:rsidRDefault="001B6B3C"/>
        </w:tc>
      </w:tr>
    </w:tbl>
    <w:p w:rsidR="001B6B3C" w:rsidRPr="00E63BE7" w:rsidRDefault="00DD028F" w:rsidP="00E63BE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color w:val="FFFFFF" w:themeColor="background1"/>
        </w:rPr>
      </w:pPr>
      <w:r w:rsidRPr="00E63BE7">
        <w:rPr>
          <w:color w:val="FFFFFF" w:themeColor="background1"/>
        </w:rPr>
        <w:t>Status Summary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12" w:space="0" w:color="000000" w:themeColor="text1"/>
          <w:right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atus summary"/>
      </w:tblPr>
      <w:tblGrid>
        <w:gridCol w:w="8414"/>
      </w:tblGrid>
      <w:tr w:rsidR="001B6B3C">
        <w:sdt>
          <w:sdtPr>
            <w:id w:val="154348348"/>
            <w:placeholder>
              <w:docPart w:val="998443FFA4234576AC181AFF8A962301"/>
            </w:placeholder>
            <w:temporary/>
            <w:showingPlcHdr/>
            <w:text/>
          </w:sdtPr>
          <w:sdtEndPr/>
          <w:sdtContent>
            <w:tc>
              <w:tcPr>
                <w:tcW w:w="8640" w:type="dxa"/>
              </w:tcPr>
              <w:p w:rsidR="001B6B3C" w:rsidRDefault="00DD028F">
                <w:pPr>
                  <w:pStyle w:val="TableText"/>
                </w:pPr>
                <w:r>
                  <w:t>[Start text here.]</w:t>
                </w:r>
              </w:p>
            </w:tc>
          </w:sdtContent>
        </w:sdt>
      </w:tr>
    </w:tbl>
    <w:p w:rsidR="001B6B3C" w:rsidRDefault="001B6B3C"/>
    <w:p w:rsidR="001B6B3C" w:rsidRPr="00E63BE7" w:rsidRDefault="00DD028F" w:rsidP="00E63BE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color w:val="FFFFFF" w:themeColor="background1"/>
        </w:rPr>
      </w:pPr>
      <w:r w:rsidRPr="00E63BE7">
        <w:rPr>
          <w:color w:val="FFFFFF" w:themeColor="background1"/>
        </w:rPr>
        <w:t>Budget Overview</w:t>
      </w:r>
    </w:p>
    <w:tbl>
      <w:tblPr>
        <w:tblStyle w:val="TableGrid"/>
        <w:tblW w:w="5000" w:type="pct"/>
        <w:tblLook w:val="04E0" w:firstRow="1" w:lastRow="1" w:firstColumn="1" w:lastColumn="0" w:noHBand="0" w:noVBand="1"/>
        <w:tblDescription w:val="Budget overview"/>
      </w:tblPr>
      <w:tblGrid>
        <w:gridCol w:w="2264"/>
        <w:gridCol w:w="1122"/>
        <w:gridCol w:w="1676"/>
        <w:gridCol w:w="3352"/>
      </w:tblGrid>
      <w:tr w:rsidR="001B6B3C" w:rsidTr="001B6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45" w:type="pct"/>
            <w:vAlign w:val="bottom"/>
          </w:tcPr>
          <w:p w:rsidR="001B6B3C" w:rsidRDefault="00DD028F">
            <w:r>
              <w:t>Item</w:t>
            </w:r>
          </w:p>
        </w:tc>
        <w:tc>
          <w:tcPr>
            <w:tcW w:w="667" w:type="pct"/>
            <w:vAlign w:val="bottom"/>
          </w:tcPr>
          <w:p w:rsidR="001B6B3C" w:rsidRDefault="00DD028F">
            <w:r>
              <w:t>Owner</w:t>
            </w:r>
          </w:p>
        </w:tc>
        <w:tc>
          <w:tcPr>
            <w:tcW w:w="996" w:type="pct"/>
            <w:vAlign w:val="bottom"/>
          </w:tcPr>
          <w:p w:rsidR="001B6B3C" w:rsidRDefault="00DD028F">
            <w:r>
              <w:t>On Track?</w:t>
            </w:r>
          </w:p>
        </w:tc>
        <w:tc>
          <w:tcPr>
            <w:tcW w:w="1992" w:type="pct"/>
            <w:vAlign w:val="bottom"/>
          </w:tcPr>
          <w:p w:rsidR="001B6B3C" w:rsidRDefault="00DD028F">
            <w:r>
              <w:t>Notes</w:t>
            </w:r>
          </w:p>
        </w:tc>
      </w:tr>
      <w:tr w:rsidR="001B6B3C" w:rsidTr="001B6B3C">
        <w:tc>
          <w:tcPr>
            <w:tcW w:w="1345" w:type="pct"/>
          </w:tcPr>
          <w:p w:rsidR="001B6B3C" w:rsidRDefault="001B6B3C"/>
        </w:tc>
        <w:tc>
          <w:tcPr>
            <w:tcW w:w="667" w:type="pct"/>
          </w:tcPr>
          <w:p w:rsidR="001B6B3C" w:rsidRDefault="001B6B3C"/>
        </w:tc>
        <w:tc>
          <w:tcPr>
            <w:tcW w:w="996" w:type="pct"/>
          </w:tcPr>
          <w:p w:rsidR="001B6B3C" w:rsidRDefault="001B6B3C"/>
        </w:tc>
        <w:tc>
          <w:tcPr>
            <w:tcW w:w="1992" w:type="pct"/>
          </w:tcPr>
          <w:p w:rsidR="001B6B3C" w:rsidRDefault="001B6B3C"/>
        </w:tc>
      </w:tr>
      <w:tr w:rsidR="001B6B3C" w:rsidTr="001B6B3C">
        <w:tc>
          <w:tcPr>
            <w:tcW w:w="1345" w:type="pct"/>
          </w:tcPr>
          <w:p w:rsidR="001B6B3C" w:rsidRDefault="001B6B3C"/>
        </w:tc>
        <w:tc>
          <w:tcPr>
            <w:tcW w:w="667" w:type="pct"/>
          </w:tcPr>
          <w:p w:rsidR="001B6B3C" w:rsidRDefault="001B6B3C"/>
        </w:tc>
        <w:tc>
          <w:tcPr>
            <w:tcW w:w="996" w:type="pct"/>
          </w:tcPr>
          <w:p w:rsidR="001B6B3C" w:rsidRDefault="001B6B3C"/>
        </w:tc>
        <w:tc>
          <w:tcPr>
            <w:tcW w:w="1992" w:type="pct"/>
          </w:tcPr>
          <w:p w:rsidR="001B6B3C" w:rsidRDefault="001B6B3C"/>
        </w:tc>
      </w:tr>
      <w:tr w:rsidR="001B6B3C" w:rsidTr="001B6B3C">
        <w:tc>
          <w:tcPr>
            <w:tcW w:w="1345" w:type="pct"/>
          </w:tcPr>
          <w:p w:rsidR="001B6B3C" w:rsidRDefault="001B6B3C"/>
        </w:tc>
        <w:tc>
          <w:tcPr>
            <w:tcW w:w="667" w:type="pct"/>
          </w:tcPr>
          <w:p w:rsidR="001B6B3C" w:rsidRDefault="001B6B3C"/>
        </w:tc>
        <w:tc>
          <w:tcPr>
            <w:tcW w:w="996" w:type="pct"/>
          </w:tcPr>
          <w:p w:rsidR="001B6B3C" w:rsidRDefault="001B6B3C"/>
        </w:tc>
        <w:tc>
          <w:tcPr>
            <w:tcW w:w="1992" w:type="pct"/>
          </w:tcPr>
          <w:p w:rsidR="001B6B3C" w:rsidRDefault="001B6B3C"/>
        </w:tc>
      </w:tr>
      <w:tr w:rsidR="001B6B3C" w:rsidTr="001B6B3C">
        <w:tc>
          <w:tcPr>
            <w:tcW w:w="1345" w:type="pct"/>
          </w:tcPr>
          <w:p w:rsidR="001B6B3C" w:rsidRDefault="001B6B3C"/>
        </w:tc>
        <w:tc>
          <w:tcPr>
            <w:tcW w:w="667" w:type="pct"/>
          </w:tcPr>
          <w:p w:rsidR="001B6B3C" w:rsidRDefault="001B6B3C"/>
        </w:tc>
        <w:tc>
          <w:tcPr>
            <w:tcW w:w="996" w:type="pct"/>
          </w:tcPr>
          <w:p w:rsidR="001B6B3C" w:rsidRDefault="001B6B3C"/>
        </w:tc>
        <w:tc>
          <w:tcPr>
            <w:tcW w:w="1992" w:type="pct"/>
          </w:tcPr>
          <w:p w:rsidR="001B6B3C" w:rsidRDefault="001B6B3C"/>
        </w:tc>
      </w:tr>
      <w:tr w:rsidR="001B6B3C" w:rsidTr="001B6B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5" w:type="pct"/>
          </w:tcPr>
          <w:p w:rsidR="001B6B3C" w:rsidRDefault="001B6B3C"/>
        </w:tc>
        <w:tc>
          <w:tcPr>
            <w:tcW w:w="667" w:type="pct"/>
          </w:tcPr>
          <w:p w:rsidR="001B6B3C" w:rsidRDefault="001B6B3C"/>
        </w:tc>
        <w:tc>
          <w:tcPr>
            <w:tcW w:w="996" w:type="pct"/>
          </w:tcPr>
          <w:p w:rsidR="001B6B3C" w:rsidRDefault="001B6B3C"/>
        </w:tc>
        <w:tc>
          <w:tcPr>
            <w:tcW w:w="1992" w:type="pct"/>
          </w:tcPr>
          <w:p w:rsidR="001B6B3C" w:rsidRDefault="001B6B3C"/>
        </w:tc>
      </w:tr>
    </w:tbl>
    <w:p w:rsidR="001B6B3C" w:rsidRDefault="001B6B3C"/>
    <w:sectPr w:rsidR="001B6B3C" w:rsidSect="00E63BE7">
      <w:headerReference w:type="default" r:id="rId9"/>
      <w:footerReference w:type="default" r:id="rId10"/>
      <w:pgSz w:w="12240" w:h="15840" w:code="1"/>
      <w:pgMar w:top="0" w:right="720" w:bottom="2880" w:left="3096" w:header="10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16" w:rsidRDefault="00227D16">
      <w:pPr>
        <w:spacing w:after="0" w:line="240" w:lineRule="auto"/>
      </w:pPr>
      <w:r>
        <w:separator/>
      </w:r>
    </w:p>
    <w:p w:rsidR="00227D16" w:rsidRDefault="00227D16"/>
  </w:endnote>
  <w:endnote w:type="continuationSeparator" w:id="0">
    <w:p w:rsidR="00227D16" w:rsidRDefault="00227D16">
      <w:pPr>
        <w:spacing w:after="0" w:line="240" w:lineRule="auto"/>
      </w:pPr>
      <w:r>
        <w:continuationSeparator/>
      </w:r>
    </w:p>
    <w:p w:rsidR="00227D16" w:rsidRDefault="00227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tblInd w:w="-237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0800"/>
    </w:tblGrid>
    <w:tr w:rsidR="001B6B3C">
      <w:trPr>
        <w:trHeight w:hRule="exact" w:val="86"/>
      </w:trPr>
      <w:tc>
        <w:tcPr>
          <w:tcW w:w="10800" w:type="dxa"/>
          <w:shd w:val="clear" w:color="auto" w:fill="000000" w:themeFill="text1"/>
        </w:tcPr>
        <w:p w:rsidR="001B6B3C" w:rsidRDefault="001B6B3C">
          <w:pPr>
            <w:pStyle w:val="Footer"/>
            <w:rPr>
              <w:sz w:val="10"/>
              <w:szCs w:val="10"/>
            </w:rPr>
          </w:pPr>
        </w:p>
      </w:tc>
    </w:tr>
  </w:tbl>
  <w:p w:rsidR="001B6B3C" w:rsidRDefault="001B6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16" w:rsidRDefault="00227D16">
      <w:pPr>
        <w:spacing w:after="0" w:line="240" w:lineRule="auto"/>
      </w:pPr>
      <w:r>
        <w:separator/>
      </w:r>
    </w:p>
    <w:p w:rsidR="00227D16" w:rsidRDefault="00227D16"/>
  </w:footnote>
  <w:footnote w:type="continuationSeparator" w:id="0">
    <w:p w:rsidR="00227D16" w:rsidRDefault="00227D16">
      <w:pPr>
        <w:spacing w:after="0" w:line="240" w:lineRule="auto"/>
      </w:pPr>
      <w:r>
        <w:continuationSeparator/>
      </w:r>
    </w:p>
    <w:p w:rsidR="00227D16" w:rsidRDefault="00227D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tblInd w:w="-237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88"/>
      <w:gridCol w:w="288"/>
      <w:gridCol w:w="5544"/>
      <w:gridCol w:w="2880"/>
    </w:tblGrid>
    <w:tr w:rsidR="001B6B3C">
      <w:trPr>
        <w:trHeight w:hRule="exact" w:val="720"/>
      </w:trPr>
      <w:sdt>
        <w:sdtPr>
          <w:alias w:val="Date"/>
          <w:tag w:val=""/>
          <w:id w:val="2064987651"/>
          <w:placeholder>
            <w:docPart w:val="8DC3034C950E4C1DB475A84B97C3D477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1-11-04T00:00:00Z">
            <w:dateFormat w:val="MM.d.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1B6B3C" w:rsidRDefault="00DD028F">
              <w:pPr>
                <w:pStyle w:val="Date"/>
              </w:pPr>
              <w:r>
                <w:t>[Date]</w:t>
              </w:r>
            </w:p>
          </w:tc>
        </w:sdtContent>
      </w:sdt>
      <w:tc>
        <w:tcPr>
          <w:tcW w:w="288" w:type="dxa"/>
          <w:vAlign w:val="bottom"/>
        </w:tcPr>
        <w:p w:rsidR="001B6B3C" w:rsidRDefault="001B6B3C"/>
      </w:tc>
      <w:tc>
        <w:tcPr>
          <w:tcW w:w="5544" w:type="dxa"/>
          <w:vAlign w:val="bottom"/>
        </w:tcPr>
        <w:p w:rsidR="001B6B3C" w:rsidRDefault="00227D16">
          <w:pPr>
            <w:pStyle w:val="Title"/>
          </w:pPr>
          <w:sdt>
            <w:sdtPr>
              <w:alias w:val="Title"/>
              <w:tag w:val=""/>
              <w:id w:val="534769955"/>
              <w:placeholder>
                <w:docPart w:val="C05B4D0C48FA49BA8C496E1EF3333C3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63BE7">
                <w:t>Status Report Template</w:t>
              </w:r>
            </w:sdtContent>
          </w:sdt>
        </w:p>
      </w:tc>
      <w:tc>
        <w:tcPr>
          <w:tcW w:w="2880" w:type="dxa"/>
          <w:vAlign w:val="bottom"/>
        </w:tcPr>
        <w:p w:rsidR="001B6B3C" w:rsidRDefault="00DD028F">
          <w:pPr>
            <w:pStyle w:val="Page"/>
          </w:pPr>
          <w:r>
            <w:t>Pg.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>
            <w:t>02</w:t>
          </w:r>
          <w:r>
            <w:fldChar w:fldCharType="end"/>
          </w:r>
        </w:p>
      </w:tc>
    </w:tr>
    <w:tr w:rsidR="001B6B3C">
      <w:trPr>
        <w:trHeight w:hRule="exact" w:val="86"/>
      </w:trPr>
      <w:tc>
        <w:tcPr>
          <w:tcW w:w="2088" w:type="dxa"/>
          <w:shd w:val="clear" w:color="auto" w:fill="000000" w:themeFill="text1"/>
        </w:tcPr>
        <w:p w:rsidR="001B6B3C" w:rsidRDefault="001B6B3C">
          <w:pPr>
            <w:rPr>
              <w:sz w:val="10"/>
            </w:rPr>
          </w:pPr>
        </w:p>
      </w:tc>
      <w:tc>
        <w:tcPr>
          <w:tcW w:w="288" w:type="dxa"/>
        </w:tcPr>
        <w:p w:rsidR="001B6B3C" w:rsidRDefault="001B6B3C">
          <w:pPr>
            <w:rPr>
              <w:sz w:val="10"/>
            </w:rPr>
          </w:pPr>
        </w:p>
      </w:tc>
      <w:tc>
        <w:tcPr>
          <w:tcW w:w="5544" w:type="dxa"/>
          <w:shd w:val="clear" w:color="auto" w:fill="000000" w:themeFill="text1"/>
        </w:tcPr>
        <w:p w:rsidR="001B6B3C" w:rsidRDefault="001B6B3C">
          <w:pPr>
            <w:rPr>
              <w:sz w:val="10"/>
            </w:rPr>
          </w:pPr>
        </w:p>
      </w:tc>
      <w:tc>
        <w:tcPr>
          <w:tcW w:w="2880" w:type="dxa"/>
          <w:shd w:val="clear" w:color="auto" w:fill="000000" w:themeFill="text1"/>
        </w:tcPr>
        <w:p w:rsidR="001B6B3C" w:rsidRDefault="001B6B3C">
          <w:pPr>
            <w:rPr>
              <w:sz w:val="10"/>
            </w:rPr>
          </w:pPr>
        </w:p>
      </w:tc>
    </w:tr>
  </w:tbl>
  <w:p w:rsidR="001B6B3C" w:rsidRDefault="001B6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A4"/>
    <w:rsid w:val="001B6B3C"/>
    <w:rsid w:val="00227D16"/>
    <w:rsid w:val="006A47A4"/>
    <w:rsid w:val="00DD028F"/>
    <w:rsid w:val="00E6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1FB055-D089-45E9-B545-0AD2A367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en-GB" w:eastAsia="en-US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ind w:left="115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 w:cstheme="majorHAnsi"/>
      <w:color w:val="000000" w:themeColor="text1"/>
      <w:sz w:val="36"/>
      <w:szCs w:val="42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EF4623" w:themeColor="accent1"/>
      <w:lang w:val="en-US"/>
    </w:rPr>
  </w:style>
  <w:style w:type="paragraph" w:customStyle="1" w:styleId="FormHeading">
    <w:name w:val="Form Heading"/>
    <w:basedOn w:val="Normal"/>
    <w:qFormat/>
    <w:pPr>
      <w:spacing w:before="320" w:after="0" w:line="240" w:lineRule="auto"/>
    </w:pPr>
    <w:rPr>
      <w:b/>
      <w:szCs w:val="26"/>
    </w:rPr>
  </w:style>
  <w:style w:type="paragraph" w:customStyle="1" w:styleId="Graphic">
    <w:name w:val="Graphic"/>
    <w:basedOn w:val="Normal"/>
    <w:uiPriority w:val="99"/>
    <w:pPr>
      <w:spacing w:after="80" w:line="240" w:lineRule="auto"/>
      <w:jc w:val="center"/>
    </w:p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  <w:ind w:left="29" w:right="29"/>
    </w:pPr>
    <w:rPr>
      <w:b/>
      <w:color w:val="EF4623" w:themeColor="accent1"/>
      <w:sz w:val="36"/>
    </w:rPr>
  </w:style>
  <w:style w:type="paragraph" w:customStyle="1" w:styleId="Page">
    <w:name w:val="Page"/>
    <w:basedOn w:val="Normal"/>
    <w:next w:val="Normal"/>
    <w:uiPriority w:val="99"/>
    <w:unhideWhenUsed/>
    <w:pPr>
      <w:spacing w:after="40" w:line="240" w:lineRule="auto"/>
      <w:jc w:val="right"/>
    </w:pPr>
    <w:rPr>
      <w:noProof/>
      <w:color w:val="000000" w:themeColor="text1"/>
      <w:sz w:val="36"/>
      <w:szCs w:val="18"/>
    </w:rPr>
  </w:style>
  <w:style w:type="character" w:styleId="PageNumber">
    <w:name w:val="page number"/>
    <w:basedOn w:val="DefaultParagraphFont"/>
    <w:uiPriority w:val="99"/>
    <w:unhideWhenUsed/>
    <w:rPr>
      <w:b w:val="0"/>
      <w:color w:val="000000" w:themeColor="text1"/>
      <w:sz w:val="44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40" w:line="240" w:lineRule="auto"/>
      <w:ind w:left="115" w:right="115"/>
    </w:pPr>
    <w:rPr>
      <w:b/>
      <w:color w:val="EF4623" w:themeColor="accent1"/>
      <w:sz w:val="44"/>
      <w:szCs w:val="42"/>
    </w:rPr>
  </w:style>
  <w:style w:type="character" w:customStyle="1" w:styleId="TitleChar">
    <w:name w:val="Title Char"/>
    <w:basedOn w:val="DefaultParagraphFont"/>
    <w:link w:val="Title"/>
    <w:uiPriority w:val="2"/>
    <w:rPr>
      <w:b/>
      <w:color w:val="EF4623" w:themeColor="accent1"/>
      <w:sz w:val="44"/>
      <w:szCs w:val="42"/>
      <w:lang w:val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FormText">
    <w:name w:val="Form Text"/>
    <w:basedOn w:val="Normal"/>
    <w:qFormat/>
    <w:pPr>
      <w:spacing w:after="0" w:line="264" w:lineRule="auto"/>
    </w:pPr>
    <w:rPr>
      <w:color w:val="EF4623" w:themeColor="accent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paragraph" w:customStyle="1" w:styleId="TableText">
    <w:name w:val="Table Text"/>
    <w:basedOn w:val="Normal"/>
    <w:qFormat/>
    <w:pPr>
      <w:spacing w:before="120" w:after="120"/>
      <w:ind w:left="115" w:righ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je\AppData\Roaming\Microsoft\Templates\Project%20status%20report%20(Red%20and%20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678B3CB9BE4A17B80F3072D97A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5E9C6-2437-4F38-BD4B-8A735AAC0AA4}"/>
      </w:docPartPr>
      <w:docPartBody>
        <w:p w:rsidR="0072346D" w:rsidRDefault="00FD2B32">
          <w:pPr>
            <w:pStyle w:val="7A678B3CB9BE4A17B80F3072D97A7E12"/>
          </w:pPr>
          <w:r>
            <w:t>[Date]</w:t>
          </w:r>
        </w:p>
      </w:docPartBody>
    </w:docPart>
    <w:docPart>
      <w:docPartPr>
        <w:name w:val="8DC3034C950E4C1DB475A84B97C3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ECF3-6EAE-46D7-8B45-D45945D0C536}"/>
      </w:docPartPr>
      <w:docPartBody>
        <w:p w:rsidR="0072346D" w:rsidRDefault="00FD2B32">
          <w:pPr>
            <w:pStyle w:val="8DC3034C950E4C1DB475A84B97C3D477"/>
          </w:pPr>
          <w:r>
            <w:t>Project Status Report</w:t>
          </w:r>
        </w:p>
      </w:docPartBody>
    </w:docPart>
    <w:docPart>
      <w:docPartPr>
        <w:name w:val="998443FFA4234576AC181AFF8A96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6121-56CF-43E0-9634-E23CBAFA4330}"/>
      </w:docPartPr>
      <w:docPartBody>
        <w:p w:rsidR="0072346D" w:rsidRDefault="00FD2B32">
          <w:pPr>
            <w:pStyle w:val="998443FFA4234576AC181AFF8A962301"/>
          </w:pPr>
          <w:r>
            <w:t>[Start text here.]</w:t>
          </w:r>
        </w:p>
      </w:docPartBody>
    </w:docPart>
    <w:docPart>
      <w:docPartPr>
        <w:name w:val="EC126599390D4D5EA447F1D3214F6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D3E0-2D87-4837-A91E-1458C2A0E669}"/>
      </w:docPartPr>
      <w:docPartBody>
        <w:p w:rsidR="0072346D" w:rsidRDefault="00FD2B32">
          <w:pPr>
            <w:pStyle w:val="EC126599390D4D5EA447F1D3214F6B9D"/>
          </w:pPr>
          <w:r>
            <w:t>[Project Name]</w:t>
          </w:r>
        </w:p>
      </w:docPartBody>
    </w:docPart>
    <w:docPart>
      <w:docPartPr>
        <w:name w:val="158B542991F946AAB18BAB9881EA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2B69-57A3-4AA9-A9E5-440262F9A549}"/>
      </w:docPartPr>
      <w:docPartBody>
        <w:p w:rsidR="0072346D" w:rsidRDefault="00FD2B32">
          <w:pPr>
            <w:pStyle w:val="158B542991F946AAB18BAB9881EAF33D"/>
          </w:pPr>
          <w:r>
            <w:t>[Client Name]</w:t>
          </w:r>
        </w:p>
      </w:docPartBody>
    </w:docPart>
    <w:docPart>
      <w:docPartPr>
        <w:name w:val="54093FE0E29D4184AEB567FD5F98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EA7BF-8BA3-4BAE-B208-66C14127442F}"/>
      </w:docPartPr>
      <w:docPartBody>
        <w:p w:rsidR="0072346D" w:rsidRDefault="00FD2B32">
          <w:pPr>
            <w:pStyle w:val="54093FE0E29D4184AEB567FD5F980B23"/>
          </w:pPr>
          <w:r>
            <w:t>[Project Manager]</w:t>
          </w:r>
        </w:p>
      </w:docPartBody>
    </w:docPart>
    <w:docPart>
      <w:docPartPr>
        <w:name w:val="C05B4D0C48FA49BA8C496E1EF333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5AB0F-602A-4123-B421-9722092A9F0D}"/>
      </w:docPartPr>
      <w:docPartBody>
        <w:p w:rsidR="0072346D" w:rsidRDefault="00FD2B32">
          <w:pPr>
            <w:pStyle w:val="C05B4D0C48FA49BA8C496E1EF3333C35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32"/>
    <w:rsid w:val="00425209"/>
    <w:rsid w:val="0072346D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TW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678B3CB9BE4A17B80F3072D97A7E12">
    <w:name w:val="7A678B3CB9BE4A17B80F3072D97A7E12"/>
  </w:style>
  <w:style w:type="paragraph" w:customStyle="1" w:styleId="8DC3034C950E4C1DB475A84B97C3D477">
    <w:name w:val="8DC3034C950E4C1DB475A84B97C3D477"/>
  </w:style>
  <w:style w:type="paragraph" w:customStyle="1" w:styleId="998443FFA4234576AC181AFF8A962301">
    <w:name w:val="998443FFA4234576AC181AFF8A962301"/>
  </w:style>
  <w:style w:type="paragraph" w:customStyle="1" w:styleId="EC126599390D4D5EA447F1D3214F6B9D">
    <w:name w:val="EC126599390D4D5EA447F1D3214F6B9D"/>
  </w:style>
  <w:style w:type="paragraph" w:customStyle="1" w:styleId="158B542991F946AAB18BAB9881EAF33D">
    <w:name w:val="158B542991F946AAB18BAB9881EAF33D"/>
  </w:style>
  <w:style w:type="paragraph" w:customStyle="1" w:styleId="54093FE0E29D4184AEB567FD5F980B23">
    <w:name w:val="54093FE0E29D4184AEB567FD5F980B23"/>
  </w:style>
  <w:style w:type="paragraph" w:customStyle="1" w:styleId="C05B4D0C48FA49BA8C496E1EF3333C35">
    <w:name w:val="C05B4D0C48FA49BA8C496E1EF3333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BE7476-2432-41B6-9B84-521839679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1D83-F0A5-4E77-80D3-E6FB9492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(Red and Black)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Status Report</vt:lpstr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Template</dc:title>
  <dc:creator>MD SHAJEDUL ISLAM</dc:creator>
  <cp:keywords/>
  <cp:lastModifiedBy>Imran</cp:lastModifiedBy>
  <cp:revision>2</cp:revision>
  <dcterms:created xsi:type="dcterms:W3CDTF">2023-01-13T06:36:00Z</dcterms:created>
  <dcterms:modified xsi:type="dcterms:W3CDTF">2023-01-13T06:36:00Z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TC027909689991</vt:lpwstr>
  </property>
</Properties>
</file>